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16" w:type="dxa"/>
        <w:tblLayout w:type="fixed"/>
        <w:tblLook w:val="01E0" w:firstRow="1" w:lastRow="1" w:firstColumn="1" w:lastColumn="1" w:noHBand="0" w:noVBand="0"/>
      </w:tblPr>
      <w:tblGrid>
        <w:gridCol w:w="2307"/>
        <w:gridCol w:w="1761"/>
        <w:gridCol w:w="1620"/>
        <w:gridCol w:w="1800"/>
        <w:gridCol w:w="1440"/>
        <w:gridCol w:w="1040"/>
        <w:gridCol w:w="1390"/>
        <w:gridCol w:w="3258"/>
      </w:tblGrid>
      <w:tr w:rsidR="000242F7" w14:paraId="0E66E880" w14:textId="77777777" w:rsidTr="003D1060">
        <w:trPr>
          <w:trHeight w:val="1230"/>
        </w:trPr>
        <w:tc>
          <w:tcPr>
            <w:tcW w:w="2307" w:type="dxa"/>
            <w:vAlign w:val="center"/>
          </w:tcPr>
          <w:p w14:paraId="596282E4" w14:textId="77777777" w:rsidR="000242F7" w:rsidRDefault="00762AC8" w:rsidP="000242F7">
            <w:pPr>
              <w:jc w:val="center"/>
            </w:pPr>
            <w:r w:rsidRPr="00EF2460">
              <w:rPr>
                <w:rFonts w:cs="Arial"/>
                <w:noProof/>
                <w:sz w:val="20"/>
              </w:rPr>
              <w:drawing>
                <wp:inline distT="0" distB="0" distL="0" distR="0" wp14:anchorId="5F1F0528" wp14:editId="4415AA45">
                  <wp:extent cx="80010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9" w:type="dxa"/>
            <w:gridSpan w:val="7"/>
            <w:vAlign w:val="center"/>
          </w:tcPr>
          <w:p w14:paraId="334442F0" w14:textId="77777777" w:rsidR="000242F7" w:rsidRDefault="000242F7" w:rsidP="000242F7">
            <w:pPr>
              <w:rPr>
                <w:rFonts w:ascii="Arial" w:hAnsi="Arial"/>
                <w:b/>
                <w:sz w:val="28"/>
              </w:rPr>
            </w:pPr>
            <w:r w:rsidRPr="000242F7">
              <w:rPr>
                <w:rFonts w:ascii="Arial" w:hAnsi="Arial"/>
                <w:b/>
                <w:sz w:val="28"/>
              </w:rPr>
              <w:t>RESPITE UNIT TRACKING LOG</w:t>
            </w:r>
          </w:p>
          <w:p w14:paraId="5CC8D06C" w14:textId="77777777" w:rsidR="000242F7" w:rsidRDefault="000242F7" w:rsidP="000242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MISSOURI DEPARTMENT OF SOCIAL SERVICES</w:t>
            </w:r>
          </w:p>
          <w:p w14:paraId="1EF093E8" w14:textId="77777777" w:rsidR="000242F7" w:rsidRPr="000242F7" w:rsidRDefault="000242F7" w:rsidP="000242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CHILDREN’S DIVISION</w:t>
            </w:r>
          </w:p>
        </w:tc>
      </w:tr>
      <w:tr w:rsidR="000242F7" w14:paraId="138E72FC" w14:textId="77777777" w:rsidTr="003D1060">
        <w:tc>
          <w:tcPr>
            <w:tcW w:w="14616" w:type="dxa"/>
            <w:gridSpan w:val="8"/>
            <w:vAlign w:val="center"/>
          </w:tcPr>
          <w:p w14:paraId="1CF23957" w14:textId="77777777" w:rsidR="000242F7" w:rsidRPr="002251A4" w:rsidRDefault="000242F7" w:rsidP="002251A4">
            <w:pPr>
              <w:rPr>
                <w:rFonts w:ascii="Arial" w:hAnsi="Arial"/>
                <w:b/>
                <w:sz w:val="28"/>
              </w:rPr>
            </w:pPr>
            <w:r w:rsidRPr="002251A4">
              <w:rPr>
                <w:rFonts w:ascii="Arial" w:hAnsi="Arial"/>
                <w:b/>
                <w:sz w:val="28"/>
              </w:rPr>
              <w:t>RESOURCE HOME NAME</w:t>
            </w:r>
          </w:p>
        </w:tc>
      </w:tr>
      <w:tr w:rsidR="002251A4" w14:paraId="2016D4FD" w14:textId="77777777" w:rsidTr="003D1060">
        <w:tc>
          <w:tcPr>
            <w:tcW w:w="4068" w:type="dxa"/>
            <w:gridSpan w:val="2"/>
            <w:vAlign w:val="center"/>
          </w:tcPr>
          <w:p w14:paraId="5ADDDFBF" w14:textId="77777777" w:rsidR="000242F7" w:rsidRPr="00BF1586" w:rsidRDefault="000242F7" w:rsidP="002251A4">
            <w:pPr>
              <w:jc w:val="center"/>
              <w:rPr>
                <w:rFonts w:ascii="Arial" w:hAnsi="Arial"/>
                <w:b/>
                <w:sz w:val="20"/>
              </w:rPr>
            </w:pPr>
            <w:r w:rsidRPr="00BF1586">
              <w:rPr>
                <w:rFonts w:ascii="Arial" w:hAnsi="Arial"/>
                <w:b/>
                <w:sz w:val="20"/>
              </w:rPr>
              <w:t>CHILD</w:t>
            </w:r>
          </w:p>
        </w:tc>
        <w:tc>
          <w:tcPr>
            <w:tcW w:w="1620" w:type="dxa"/>
            <w:vAlign w:val="center"/>
          </w:tcPr>
          <w:p w14:paraId="0CDD970E" w14:textId="77777777" w:rsidR="000242F7" w:rsidRPr="00BF1586" w:rsidRDefault="000242F7" w:rsidP="002251A4">
            <w:pPr>
              <w:jc w:val="center"/>
              <w:rPr>
                <w:rFonts w:ascii="Arial" w:hAnsi="Arial"/>
                <w:b/>
                <w:sz w:val="20"/>
              </w:rPr>
            </w:pPr>
            <w:r w:rsidRPr="00BF1586">
              <w:rPr>
                <w:rFonts w:ascii="Arial" w:hAnsi="Arial"/>
                <w:b/>
                <w:sz w:val="20"/>
              </w:rPr>
              <w:t>DATE PLACED</w:t>
            </w:r>
          </w:p>
        </w:tc>
        <w:tc>
          <w:tcPr>
            <w:tcW w:w="1800" w:type="dxa"/>
            <w:vAlign w:val="center"/>
          </w:tcPr>
          <w:p w14:paraId="2BF8A072" w14:textId="77777777" w:rsidR="000242F7" w:rsidRPr="00BF1586" w:rsidRDefault="000242F7" w:rsidP="002251A4">
            <w:pPr>
              <w:jc w:val="center"/>
              <w:rPr>
                <w:rFonts w:ascii="Arial" w:hAnsi="Arial"/>
                <w:b/>
                <w:sz w:val="20"/>
              </w:rPr>
            </w:pPr>
            <w:r w:rsidRPr="00BF1586">
              <w:rPr>
                <w:rFonts w:ascii="Arial" w:hAnsi="Arial"/>
                <w:b/>
                <w:sz w:val="20"/>
              </w:rPr>
              <w:t>12 MONTH ANNIVERSARY DATE</w:t>
            </w:r>
          </w:p>
        </w:tc>
        <w:tc>
          <w:tcPr>
            <w:tcW w:w="1440" w:type="dxa"/>
            <w:vAlign w:val="center"/>
          </w:tcPr>
          <w:p w14:paraId="7C2FFD44" w14:textId="77777777" w:rsidR="000242F7" w:rsidRPr="00BF1586" w:rsidRDefault="000242F7" w:rsidP="002251A4">
            <w:pPr>
              <w:jc w:val="center"/>
              <w:rPr>
                <w:rFonts w:ascii="Arial" w:hAnsi="Arial"/>
                <w:b/>
                <w:sz w:val="20"/>
              </w:rPr>
            </w:pPr>
            <w:r w:rsidRPr="00BF1586">
              <w:rPr>
                <w:rFonts w:ascii="Arial" w:hAnsi="Arial"/>
                <w:b/>
                <w:sz w:val="20"/>
              </w:rPr>
              <w:t>DATE(S) OF RESPITE</w:t>
            </w:r>
          </w:p>
        </w:tc>
        <w:tc>
          <w:tcPr>
            <w:tcW w:w="1040" w:type="dxa"/>
            <w:vAlign w:val="center"/>
          </w:tcPr>
          <w:p w14:paraId="58142152" w14:textId="77777777" w:rsidR="000242F7" w:rsidRPr="00BF1586" w:rsidRDefault="000242F7" w:rsidP="002251A4">
            <w:pPr>
              <w:jc w:val="center"/>
              <w:rPr>
                <w:rFonts w:ascii="Arial" w:hAnsi="Arial"/>
                <w:b/>
                <w:sz w:val="20"/>
              </w:rPr>
            </w:pPr>
            <w:r w:rsidRPr="00BF1586">
              <w:rPr>
                <w:rFonts w:ascii="Arial" w:hAnsi="Arial"/>
                <w:b/>
                <w:sz w:val="20"/>
              </w:rPr>
              <w:t>UNITS USED</w:t>
            </w:r>
          </w:p>
        </w:tc>
        <w:tc>
          <w:tcPr>
            <w:tcW w:w="1390" w:type="dxa"/>
            <w:vAlign w:val="center"/>
          </w:tcPr>
          <w:p w14:paraId="174F3E4D" w14:textId="77777777" w:rsidR="000242F7" w:rsidRPr="00BF1586" w:rsidRDefault="000242F7" w:rsidP="002251A4">
            <w:pPr>
              <w:jc w:val="center"/>
              <w:rPr>
                <w:rFonts w:ascii="Arial" w:hAnsi="Arial"/>
                <w:b/>
                <w:sz w:val="20"/>
              </w:rPr>
            </w:pPr>
            <w:r w:rsidRPr="00BF1586">
              <w:rPr>
                <w:rFonts w:ascii="Arial" w:hAnsi="Arial"/>
                <w:b/>
                <w:sz w:val="20"/>
              </w:rPr>
              <w:t>UNIT BALANCE</w:t>
            </w:r>
          </w:p>
        </w:tc>
        <w:tc>
          <w:tcPr>
            <w:tcW w:w="3258" w:type="dxa"/>
            <w:vAlign w:val="center"/>
          </w:tcPr>
          <w:p w14:paraId="5615DEF2" w14:textId="77777777" w:rsidR="000242F7" w:rsidRPr="00BF1586" w:rsidRDefault="000242F7" w:rsidP="002251A4">
            <w:pPr>
              <w:jc w:val="center"/>
              <w:rPr>
                <w:rFonts w:ascii="Arial" w:hAnsi="Arial"/>
                <w:b/>
                <w:sz w:val="20"/>
              </w:rPr>
            </w:pPr>
            <w:r w:rsidRPr="00BF1586">
              <w:rPr>
                <w:rFonts w:ascii="Arial" w:hAnsi="Arial"/>
                <w:b/>
                <w:sz w:val="20"/>
              </w:rPr>
              <w:t>RESPITE PROVIDER</w:t>
            </w:r>
          </w:p>
        </w:tc>
      </w:tr>
      <w:tr w:rsidR="002251A4" w14:paraId="3BCC278D" w14:textId="77777777" w:rsidTr="003D1060">
        <w:trPr>
          <w:trHeight w:val="570"/>
        </w:trPr>
        <w:tc>
          <w:tcPr>
            <w:tcW w:w="4068" w:type="dxa"/>
            <w:gridSpan w:val="2"/>
          </w:tcPr>
          <w:p w14:paraId="26F5B70B" w14:textId="77777777" w:rsidR="002251A4" w:rsidRPr="00450D8A" w:rsidRDefault="002251A4"/>
        </w:tc>
        <w:tc>
          <w:tcPr>
            <w:tcW w:w="3420" w:type="dxa"/>
            <w:gridSpan w:val="2"/>
            <w:vAlign w:val="center"/>
          </w:tcPr>
          <w:p w14:paraId="3B7BDF43" w14:textId="77777777" w:rsidR="002251A4" w:rsidRPr="00450D8A" w:rsidRDefault="002251A4" w:rsidP="00225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1A30E502" w14:textId="77777777" w:rsidR="002251A4" w:rsidRPr="00450D8A" w:rsidRDefault="002251A4"/>
        </w:tc>
        <w:tc>
          <w:tcPr>
            <w:tcW w:w="1040" w:type="dxa"/>
          </w:tcPr>
          <w:p w14:paraId="60CE4522" w14:textId="77777777" w:rsidR="002251A4" w:rsidRPr="00450D8A" w:rsidRDefault="002251A4"/>
        </w:tc>
        <w:tc>
          <w:tcPr>
            <w:tcW w:w="1390" w:type="dxa"/>
          </w:tcPr>
          <w:p w14:paraId="643F0729" w14:textId="77777777" w:rsidR="002251A4" w:rsidRPr="00450D8A" w:rsidRDefault="002251A4"/>
        </w:tc>
        <w:tc>
          <w:tcPr>
            <w:tcW w:w="3258" w:type="dxa"/>
          </w:tcPr>
          <w:p w14:paraId="6102999E" w14:textId="77777777" w:rsidR="002251A4" w:rsidRPr="00450D8A" w:rsidRDefault="002251A4"/>
        </w:tc>
      </w:tr>
      <w:tr w:rsidR="002251A4" w14:paraId="682450CC" w14:textId="77777777" w:rsidTr="003D1060">
        <w:trPr>
          <w:trHeight w:val="570"/>
        </w:trPr>
        <w:tc>
          <w:tcPr>
            <w:tcW w:w="4068" w:type="dxa"/>
            <w:gridSpan w:val="2"/>
          </w:tcPr>
          <w:p w14:paraId="22162E4E" w14:textId="77777777" w:rsidR="002251A4" w:rsidRPr="00450D8A" w:rsidRDefault="002251A4"/>
        </w:tc>
        <w:tc>
          <w:tcPr>
            <w:tcW w:w="3420" w:type="dxa"/>
            <w:gridSpan w:val="2"/>
            <w:vAlign w:val="center"/>
          </w:tcPr>
          <w:p w14:paraId="47FB3742" w14:textId="77777777" w:rsidR="002251A4" w:rsidRPr="00E911F1" w:rsidRDefault="002251A4" w:rsidP="00225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0B83BF6A" w14:textId="77777777" w:rsidR="002251A4" w:rsidRPr="00450D8A" w:rsidRDefault="002251A4"/>
        </w:tc>
        <w:tc>
          <w:tcPr>
            <w:tcW w:w="1040" w:type="dxa"/>
          </w:tcPr>
          <w:p w14:paraId="5852F037" w14:textId="77777777" w:rsidR="002251A4" w:rsidRPr="00450D8A" w:rsidRDefault="002251A4"/>
        </w:tc>
        <w:tc>
          <w:tcPr>
            <w:tcW w:w="1390" w:type="dxa"/>
          </w:tcPr>
          <w:p w14:paraId="00D65C5B" w14:textId="77777777" w:rsidR="002251A4" w:rsidRPr="00450D8A" w:rsidRDefault="002251A4"/>
        </w:tc>
        <w:tc>
          <w:tcPr>
            <w:tcW w:w="3258" w:type="dxa"/>
          </w:tcPr>
          <w:p w14:paraId="3AA1B187" w14:textId="77777777" w:rsidR="002251A4" w:rsidRPr="00450D8A" w:rsidRDefault="002251A4"/>
        </w:tc>
      </w:tr>
      <w:tr w:rsidR="002251A4" w14:paraId="7791C81B" w14:textId="77777777" w:rsidTr="003D1060">
        <w:trPr>
          <w:trHeight w:val="570"/>
        </w:trPr>
        <w:tc>
          <w:tcPr>
            <w:tcW w:w="4068" w:type="dxa"/>
            <w:gridSpan w:val="2"/>
          </w:tcPr>
          <w:p w14:paraId="543C95B9" w14:textId="77777777" w:rsidR="002251A4" w:rsidRPr="00450D8A" w:rsidRDefault="002251A4"/>
        </w:tc>
        <w:tc>
          <w:tcPr>
            <w:tcW w:w="3420" w:type="dxa"/>
            <w:gridSpan w:val="2"/>
            <w:vAlign w:val="center"/>
          </w:tcPr>
          <w:p w14:paraId="3348BE76" w14:textId="77777777" w:rsidR="002251A4" w:rsidRPr="00E911F1" w:rsidRDefault="002251A4" w:rsidP="00225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08BF900F" w14:textId="77777777" w:rsidR="002251A4" w:rsidRPr="00450D8A" w:rsidRDefault="002251A4"/>
        </w:tc>
        <w:tc>
          <w:tcPr>
            <w:tcW w:w="1040" w:type="dxa"/>
          </w:tcPr>
          <w:p w14:paraId="38064519" w14:textId="77777777" w:rsidR="002251A4" w:rsidRPr="00450D8A" w:rsidRDefault="002251A4"/>
        </w:tc>
        <w:tc>
          <w:tcPr>
            <w:tcW w:w="1390" w:type="dxa"/>
          </w:tcPr>
          <w:p w14:paraId="6395AC04" w14:textId="77777777" w:rsidR="002251A4" w:rsidRPr="00450D8A" w:rsidRDefault="002251A4"/>
        </w:tc>
        <w:tc>
          <w:tcPr>
            <w:tcW w:w="3258" w:type="dxa"/>
          </w:tcPr>
          <w:p w14:paraId="7FF510C8" w14:textId="77777777" w:rsidR="002251A4" w:rsidRPr="00450D8A" w:rsidRDefault="002251A4"/>
        </w:tc>
      </w:tr>
      <w:tr w:rsidR="002251A4" w14:paraId="24BFCD49" w14:textId="77777777" w:rsidTr="003D1060">
        <w:trPr>
          <w:trHeight w:val="570"/>
        </w:trPr>
        <w:tc>
          <w:tcPr>
            <w:tcW w:w="4068" w:type="dxa"/>
            <w:gridSpan w:val="2"/>
          </w:tcPr>
          <w:p w14:paraId="2EB6B2F7" w14:textId="77777777" w:rsidR="002251A4" w:rsidRPr="00450D8A" w:rsidRDefault="002251A4"/>
        </w:tc>
        <w:tc>
          <w:tcPr>
            <w:tcW w:w="3420" w:type="dxa"/>
            <w:gridSpan w:val="2"/>
            <w:vAlign w:val="center"/>
          </w:tcPr>
          <w:p w14:paraId="31FC6AA6" w14:textId="77777777" w:rsidR="002251A4" w:rsidRPr="00E911F1" w:rsidRDefault="002251A4" w:rsidP="00225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3B942FA2" w14:textId="77777777" w:rsidR="002251A4" w:rsidRPr="00450D8A" w:rsidRDefault="002251A4"/>
        </w:tc>
        <w:tc>
          <w:tcPr>
            <w:tcW w:w="1040" w:type="dxa"/>
          </w:tcPr>
          <w:p w14:paraId="3EF41EB6" w14:textId="77777777" w:rsidR="002251A4" w:rsidRPr="00450D8A" w:rsidRDefault="002251A4"/>
        </w:tc>
        <w:tc>
          <w:tcPr>
            <w:tcW w:w="1390" w:type="dxa"/>
          </w:tcPr>
          <w:p w14:paraId="364B032F" w14:textId="77777777" w:rsidR="002251A4" w:rsidRPr="00450D8A" w:rsidRDefault="002251A4"/>
        </w:tc>
        <w:tc>
          <w:tcPr>
            <w:tcW w:w="3258" w:type="dxa"/>
          </w:tcPr>
          <w:p w14:paraId="76C5FE75" w14:textId="77777777" w:rsidR="002251A4" w:rsidRPr="00450D8A" w:rsidRDefault="002251A4"/>
        </w:tc>
      </w:tr>
      <w:tr w:rsidR="002251A4" w14:paraId="6110B652" w14:textId="77777777" w:rsidTr="003D1060">
        <w:trPr>
          <w:trHeight w:val="570"/>
        </w:trPr>
        <w:tc>
          <w:tcPr>
            <w:tcW w:w="4068" w:type="dxa"/>
            <w:gridSpan w:val="2"/>
          </w:tcPr>
          <w:p w14:paraId="6D3329E1" w14:textId="77777777" w:rsidR="002251A4" w:rsidRPr="00450D8A" w:rsidRDefault="002251A4" w:rsidP="006E7BF1"/>
        </w:tc>
        <w:tc>
          <w:tcPr>
            <w:tcW w:w="3420" w:type="dxa"/>
            <w:gridSpan w:val="2"/>
            <w:vAlign w:val="center"/>
          </w:tcPr>
          <w:p w14:paraId="5EDA9E10" w14:textId="77777777" w:rsidR="002251A4" w:rsidRPr="00E911F1" w:rsidRDefault="002251A4" w:rsidP="00225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03EEB970" w14:textId="77777777" w:rsidR="002251A4" w:rsidRPr="00450D8A" w:rsidRDefault="002251A4"/>
        </w:tc>
        <w:tc>
          <w:tcPr>
            <w:tcW w:w="1040" w:type="dxa"/>
          </w:tcPr>
          <w:p w14:paraId="784CA732" w14:textId="77777777" w:rsidR="002251A4" w:rsidRPr="00450D8A" w:rsidRDefault="002251A4"/>
        </w:tc>
        <w:tc>
          <w:tcPr>
            <w:tcW w:w="1390" w:type="dxa"/>
          </w:tcPr>
          <w:p w14:paraId="2FB71B22" w14:textId="77777777" w:rsidR="002251A4" w:rsidRPr="00450D8A" w:rsidRDefault="002251A4"/>
        </w:tc>
        <w:tc>
          <w:tcPr>
            <w:tcW w:w="3258" w:type="dxa"/>
          </w:tcPr>
          <w:p w14:paraId="1E98A578" w14:textId="77777777" w:rsidR="002251A4" w:rsidRPr="00450D8A" w:rsidRDefault="002251A4"/>
        </w:tc>
      </w:tr>
      <w:tr w:rsidR="002251A4" w14:paraId="71E55AE9" w14:textId="77777777" w:rsidTr="003D1060">
        <w:trPr>
          <w:trHeight w:val="570"/>
        </w:trPr>
        <w:tc>
          <w:tcPr>
            <w:tcW w:w="4068" w:type="dxa"/>
            <w:gridSpan w:val="2"/>
          </w:tcPr>
          <w:p w14:paraId="592F5DCD" w14:textId="77777777" w:rsidR="002251A4" w:rsidRPr="00450D8A" w:rsidRDefault="002251A4"/>
        </w:tc>
        <w:tc>
          <w:tcPr>
            <w:tcW w:w="3420" w:type="dxa"/>
            <w:gridSpan w:val="2"/>
            <w:vAlign w:val="center"/>
          </w:tcPr>
          <w:p w14:paraId="092E5E8A" w14:textId="77777777" w:rsidR="002251A4" w:rsidRPr="00E911F1" w:rsidRDefault="002251A4" w:rsidP="00225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52ED782C" w14:textId="77777777" w:rsidR="002251A4" w:rsidRPr="00450D8A" w:rsidRDefault="002251A4"/>
        </w:tc>
        <w:tc>
          <w:tcPr>
            <w:tcW w:w="1040" w:type="dxa"/>
          </w:tcPr>
          <w:p w14:paraId="7B2817FB" w14:textId="77777777" w:rsidR="002251A4" w:rsidRPr="00450D8A" w:rsidRDefault="002251A4"/>
        </w:tc>
        <w:tc>
          <w:tcPr>
            <w:tcW w:w="1390" w:type="dxa"/>
          </w:tcPr>
          <w:p w14:paraId="4C2CFCE2" w14:textId="77777777" w:rsidR="002251A4" w:rsidRPr="00450D8A" w:rsidRDefault="002251A4"/>
        </w:tc>
        <w:tc>
          <w:tcPr>
            <w:tcW w:w="3258" w:type="dxa"/>
          </w:tcPr>
          <w:p w14:paraId="74EE37F3" w14:textId="77777777" w:rsidR="002251A4" w:rsidRPr="00450D8A" w:rsidRDefault="002251A4"/>
        </w:tc>
      </w:tr>
      <w:tr w:rsidR="002251A4" w14:paraId="5A189AF5" w14:textId="77777777" w:rsidTr="003D1060">
        <w:trPr>
          <w:trHeight w:val="570"/>
        </w:trPr>
        <w:tc>
          <w:tcPr>
            <w:tcW w:w="4068" w:type="dxa"/>
            <w:gridSpan w:val="2"/>
          </w:tcPr>
          <w:p w14:paraId="06DDA3BE" w14:textId="77777777" w:rsidR="002251A4" w:rsidRPr="00450D8A" w:rsidRDefault="002251A4"/>
        </w:tc>
        <w:tc>
          <w:tcPr>
            <w:tcW w:w="3420" w:type="dxa"/>
            <w:gridSpan w:val="2"/>
            <w:vAlign w:val="center"/>
          </w:tcPr>
          <w:p w14:paraId="7FDF76AD" w14:textId="77777777" w:rsidR="002251A4" w:rsidRPr="00E911F1" w:rsidRDefault="002251A4" w:rsidP="00225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3AD8D611" w14:textId="77777777" w:rsidR="002251A4" w:rsidRPr="00450D8A" w:rsidRDefault="002251A4"/>
        </w:tc>
        <w:tc>
          <w:tcPr>
            <w:tcW w:w="1040" w:type="dxa"/>
          </w:tcPr>
          <w:p w14:paraId="2B991089" w14:textId="77777777" w:rsidR="002251A4" w:rsidRPr="00450D8A" w:rsidRDefault="002251A4"/>
        </w:tc>
        <w:tc>
          <w:tcPr>
            <w:tcW w:w="1390" w:type="dxa"/>
          </w:tcPr>
          <w:p w14:paraId="2A1C20C0" w14:textId="77777777" w:rsidR="002251A4" w:rsidRPr="00450D8A" w:rsidRDefault="002251A4"/>
        </w:tc>
        <w:tc>
          <w:tcPr>
            <w:tcW w:w="3258" w:type="dxa"/>
          </w:tcPr>
          <w:p w14:paraId="14213C72" w14:textId="77777777" w:rsidR="002251A4" w:rsidRPr="00450D8A" w:rsidRDefault="002251A4"/>
        </w:tc>
      </w:tr>
      <w:tr w:rsidR="002251A4" w14:paraId="171E259F" w14:textId="77777777" w:rsidTr="003D1060">
        <w:trPr>
          <w:trHeight w:val="570"/>
        </w:trPr>
        <w:tc>
          <w:tcPr>
            <w:tcW w:w="4068" w:type="dxa"/>
            <w:gridSpan w:val="2"/>
          </w:tcPr>
          <w:p w14:paraId="7CFD9605" w14:textId="77777777" w:rsidR="002251A4" w:rsidRPr="00450D8A" w:rsidRDefault="002251A4"/>
        </w:tc>
        <w:tc>
          <w:tcPr>
            <w:tcW w:w="3420" w:type="dxa"/>
            <w:gridSpan w:val="2"/>
            <w:vAlign w:val="center"/>
          </w:tcPr>
          <w:p w14:paraId="27714909" w14:textId="77777777" w:rsidR="002251A4" w:rsidRPr="00E911F1" w:rsidRDefault="002251A4" w:rsidP="00225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400BA4A1" w14:textId="77777777" w:rsidR="002251A4" w:rsidRPr="00450D8A" w:rsidRDefault="002251A4"/>
        </w:tc>
        <w:tc>
          <w:tcPr>
            <w:tcW w:w="1040" w:type="dxa"/>
          </w:tcPr>
          <w:p w14:paraId="19B77D79" w14:textId="77777777" w:rsidR="002251A4" w:rsidRPr="00450D8A" w:rsidRDefault="002251A4"/>
        </w:tc>
        <w:tc>
          <w:tcPr>
            <w:tcW w:w="1390" w:type="dxa"/>
          </w:tcPr>
          <w:p w14:paraId="2F553B4A" w14:textId="77777777" w:rsidR="002251A4" w:rsidRPr="00450D8A" w:rsidRDefault="002251A4"/>
        </w:tc>
        <w:tc>
          <w:tcPr>
            <w:tcW w:w="3258" w:type="dxa"/>
          </w:tcPr>
          <w:p w14:paraId="73D03F6D" w14:textId="77777777" w:rsidR="002251A4" w:rsidRPr="00450D8A" w:rsidRDefault="002251A4"/>
        </w:tc>
      </w:tr>
      <w:tr w:rsidR="002251A4" w14:paraId="23A86F95" w14:textId="77777777" w:rsidTr="003D1060">
        <w:trPr>
          <w:trHeight w:val="570"/>
        </w:trPr>
        <w:tc>
          <w:tcPr>
            <w:tcW w:w="4068" w:type="dxa"/>
            <w:gridSpan w:val="2"/>
          </w:tcPr>
          <w:p w14:paraId="7A960353" w14:textId="77777777" w:rsidR="002251A4" w:rsidRPr="00450D8A" w:rsidRDefault="002251A4"/>
        </w:tc>
        <w:tc>
          <w:tcPr>
            <w:tcW w:w="3420" w:type="dxa"/>
            <w:gridSpan w:val="2"/>
            <w:vAlign w:val="center"/>
          </w:tcPr>
          <w:p w14:paraId="680A7AB1" w14:textId="77777777" w:rsidR="002251A4" w:rsidRPr="00E911F1" w:rsidRDefault="002251A4" w:rsidP="00225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7511B5BC" w14:textId="77777777" w:rsidR="002251A4" w:rsidRPr="00450D8A" w:rsidRDefault="002251A4"/>
        </w:tc>
        <w:tc>
          <w:tcPr>
            <w:tcW w:w="1040" w:type="dxa"/>
          </w:tcPr>
          <w:p w14:paraId="4375DA8B" w14:textId="77777777" w:rsidR="002251A4" w:rsidRPr="00450D8A" w:rsidRDefault="002251A4"/>
        </w:tc>
        <w:tc>
          <w:tcPr>
            <w:tcW w:w="1390" w:type="dxa"/>
          </w:tcPr>
          <w:p w14:paraId="1B4DDA0B" w14:textId="77777777" w:rsidR="002251A4" w:rsidRPr="00450D8A" w:rsidRDefault="002251A4"/>
        </w:tc>
        <w:tc>
          <w:tcPr>
            <w:tcW w:w="3258" w:type="dxa"/>
          </w:tcPr>
          <w:p w14:paraId="14B29FC8" w14:textId="77777777" w:rsidR="002251A4" w:rsidRPr="00450D8A" w:rsidRDefault="002251A4"/>
        </w:tc>
      </w:tr>
      <w:tr w:rsidR="002251A4" w:rsidRPr="00450D8A" w14:paraId="066AD6D0" w14:textId="77777777" w:rsidTr="003D1060">
        <w:trPr>
          <w:trHeight w:val="570"/>
        </w:trPr>
        <w:tc>
          <w:tcPr>
            <w:tcW w:w="4068" w:type="dxa"/>
            <w:gridSpan w:val="2"/>
          </w:tcPr>
          <w:p w14:paraId="0FCD7C40" w14:textId="77777777" w:rsidR="002251A4" w:rsidRPr="00450D8A" w:rsidRDefault="002251A4" w:rsidP="006E7BF1"/>
        </w:tc>
        <w:tc>
          <w:tcPr>
            <w:tcW w:w="3420" w:type="dxa"/>
            <w:gridSpan w:val="2"/>
          </w:tcPr>
          <w:p w14:paraId="592463E9" w14:textId="77777777" w:rsidR="002251A4" w:rsidRPr="00E911F1" w:rsidRDefault="002251A4" w:rsidP="006E7B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6419D87B" w14:textId="77777777" w:rsidR="002251A4" w:rsidRPr="00450D8A" w:rsidRDefault="002251A4" w:rsidP="006E7BF1"/>
        </w:tc>
        <w:tc>
          <w:tcPr>
            <w:tcW w:w="1040" w:type="dxa"/>
          </w:tcPr>
          <w:p w14:paraId="4E92C3AB" w14:textId="77777777" w:rsidR="002251A4" w:rsidRPr="00450D8A" w:rsidRDefault="002251A4" w:rsidP="006E7BF1"/>
        </w:tc>
        <w:tc>
          <w:tcPr>
            <w:tcW w:w="1390" w:type="dxa"/>
          </w:tcPr>
          <w:p w14:paraId="6F6960EB" w14:textId="77777777" w:rsidR="002251A4" w:rsidRPr="00450D8A" w:rsidRDefault="002251A4" w:rsidP="006E7BF1"/>
        </w:tc>
        <w:tc>
          <w:tcPr>
            <w:tcW w:w="3258" w:type="dxa"/>
          </w:tcPr>
          <w:p w14:paraId="38B8037E" w14:textId="77777777" w:rsidR="002251A4" w:rsidRPr="00450D8A" w:rsidRDefault="002251A4" w:rsidP="006E7BF1"/>
        </w:tc>
      </w:tr>
      <w:tr w:rsidR="002251A4" w:rsidRPr="00450D8A" w14:paraId="369FBAFB" w14:textId="77777777" w:rsidTr="003D1060">
        <w:trPr>
          <w:trHeight w:val="570"/>
        </w:trPr>
        <w:tc>
          <w:tcPr>
            <w:tcW w:w="4068" w:type="dxa"/>
            <w:gridSpan w:val="2"/>
          </w:tcPr>
          <w:p w14:paraId="4BBF9B77" w14:textId="77777777" w:rsidR="002251A4" w:rsidRPr="00450D8A" w:rsidRDefault="002251A4" w:rsidP="006E7BF1"/>
        </w:tc>
        <w:tc>
          <w:tcPr>
            <w:tcW w:w="3420" w:type="dxa"/>
            <w:gridSpan w:val="2"/>
          </w:tcPr>
          <w:p w14:paraId="10BBFD06" w14:textId="77777777" w:rsidR="002251A4" w:rsidRPr="00E911F1" w:rsidRDefault="002251A4" w:rsidP="006E7B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16E68C06" w14:textId="77777777" w:rsidR="002251A4" w:rsidRPr="00450D8A" w:rsidRDefault="002251A4" w:rsidP="006E7BF1"/>
        </w:tc>
        <w:tc>
          <w:tcPr>
            <w:tcW w:w="1040" w:type="dxa"/>
          </w:tcPr>
          <w:p w14:paraId="2596888A" w14:textId="77777777" w:rsidR="002251A4" w:rsidRPr="00450D8A" w:rsidRDefault="002251A4" w:rsidP="006E7BF1"/>
        </w:tc>
        <w:tc>
          <w:tcPr>
            <w:tcW w:w="1390" w:type="dxa"/>
          </w:tcPr>
          <w:p w14:paraId="1B00DF1E" w14:textId="77777777" w:rsidR="002251A4" w:rsidRPr="00450D8A" w:rsidRDefault="002251A4" w:rsidP="006E7BF1"/>
        </w:tc>
        <w:tc>
          <w:tcPr>
            <w:tcW w:w="3258" w:type="dxa"/>
          </w:tcPr>
          <w:p w14:paraId="0B7C323B" w14:textId="77777777" w:rsidR="002251A4" w:rsidRPr="00450D8A" w:rsidRDefault="002251A4" w:rsidP="006E7BF1"/>
        </w:tc>
      </w:tr>
      <w:tr w:rsidR="002251A4" w:rsidRPr="00450D8A" w14:paraId="2356822A" w14:textId="77777777" w:rsidTr="003D1060">
        <w:trPr>
          <w:trHeight w:val="570"/>
        </w:trPr>
        <w:tc>
          <w:tcPr>
            <w:tcW w:w="4068" w:type="dxa"/>
            <w:gridSpan w:val="2"/>
          </w:tcPr>
          <w:p w14:paraId="28D4F5D8" w14:textId="77777777" w:rsidR="002251A4" w:rsidRPr="00450D8A" w:rsidRDefault="002251A4" w:rsidP="006E7BF1"/>
        </w:tc>
        <w:tc>
          <w:tcPr>
            <w:tcW w:w="3420" w:type="dxa"/>
            <w:gridSpan w:val="2"/>
          </w:tcPr>
          <w:p w14:paraId="0CE81DF6" w14:textId="77777777" w:rsidR="002251A4" w:rsidRPr="00E911F1" w:rsidRDefault="002251A4" w:rsidP="006E7B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440" w:type="dxa"/>
          </w:tcPr>
          <w:p w14:paraId="3FD22C93" w14:textId="77777777" w:rsidR="002251A4" w:rsidRPr="00450D8A" w:rsidRDefault="002251A4" w:rsidP="006E7BF1"/>
        </w:tc>
        <w:tc>
          <w:tcPr>
            <w:tcW w:w="1040" w:type="dxa"/>
          </w:tcPr>
          <w:p w14:paraId="7D04E4CE" w14:textId="77777777" w:rsidR="002251A4" w:rsidRPr="00450D8A" w:rsidRDefault="002251A4" w:rsidP="006E7BF1"/>
        </w:tc>
        <w:tc>
          <w:tcPr>
            <w:tcW w:w="1390" w:type="dxa"/>
          </w:tcPr>
          <w:p w14:paraId="3FCAB822" w14:textId="77777777" w:rsidR="002251A4" w:rsidRPr="00450D8A" w:rsidRDefault="002251A4" w:rsidP="006E7BF1"/>
        </w:tc>
        <w:tc>
          <w:tcPr>
            <w:tcW w:w="3258" w:type="dxa"/>
          </w:tcPr>
          <w:p w14:paraId="5F06CF95" w14:textId="77777777" w:rsidR="002251A4" w:rsidRPr="00450D8A" w:rsidRDefault="002251A4" w:rsidP="006E7BF1"/>
        </w:tc>
      </w:tr>
    </w:tbl>
    <w:p w14:paraId="48CC4279" w14:textId="0643D9BC" w:rsidR="000242F7" w:rsidRPr="003D1060" w:rsidRDefault="003D1060">
      <w:pPr>
        <w:rPr>
          <w:sz w:val="20"/>
          <w:szCs w:val="20"/>
        </w:rPr>
      </w:pPr>
      <w:r w:rsidRPr="003D1060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7" w:tgtFrame="_blank" w:history="1">
        <w:r w:rsidRPr="003D1060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3D1060">
        <w:rPr>
          <w:sz w:val="20"/>
          <w:szCs w:val="20"/>
        </w:rPr>
        <w:t>.</w:t>
      </w:r>
    </w:p>
    <w:sectPr w:rsidR="000242F7" w:rsidRPr="003D1060" w:rsidSect="000242F7">
      <w:footerReference w:type="default" r:id="rId8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C460" w14:textId="77777777" w:rsidR="00C65A85" w:rsidRDefault="00C65A85" w:rsidP="006E7BF1">
      <w:r>
        <w:separator/>
      </w:r>
    </w:p>
  </w:endnote>
  <w:endnote w:type="continuationSeparator" w:id="0">
    <w:p w14:paraId="10023F15" w14:textId="77777777" w:rsidR="00C65A85" w:rsidRDefault="00C65A85" w:rsidP="006E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70FC" w14:textId="641DD23F" w:rsidR="00C47818" w:rsidRDefault="00C47818" w:rsidP="00450D8A">
    <w:pPr>
      <w:pStyle w:val="Footer"/>
      <w:jc w:val="right"/>
    </w:pPr>
    <w:r>
      <w:t>CD-113 (</w:t>
    </w:r>
    <w:r w:rsidR="00BE1B72">
      <w:t>4/2025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A227" w14:textId="77777777" w:rsidR="00C65A85" w:rsidRDefault="00C65A85" w:rsidP="006E7BF1">
      <w:r>
        <w:separator/>
      </w:r>
    </w:p>
  </w:footnote>
  <w:footnote w:type="continuationSeparator" w:id="0">
    <w:p w14:paraId="0012E6B0" w14:textId="77777777" w:rsidR="00C65A85" w:rsidRDefault="00C65A85" w:rsidP="006E7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hzNYEQo5XlhurcJwO1qNVy7Xrry8Gt0fujmctsqZnUqY5eUZK2UGuquIOJQGQKaJcjFTtqvNyqq1ec47l/jUw==" w:salt="mUWCRMc29oLjardEukj2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F7"/>
    <w:rsid w:val="000242F7"/>
    <w:rsid w:val="002251A4"/>
    <w:rsid w:val="003B6EC2"/>
    <w:rsid w:val="003D1060"/>
    <w:rsid w:val="00450D8A"/>
    <w:rsid w:val="006E7BF1"/>
    <w:rsid w:val="00762AC8"/>
    <w:rsid w:val="00810660"/>
    <w:rsid w:val="00A86F97"/>
    <w:rsid w:val="00B54350"/>
    <w:rsid w:val="00BE1B72"/>
    <w:rsid w:val="00BF1586"/>
    <w:rsid w:val="00C47818"/>
    <w:rsid w:val="00C6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EC5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0D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0D8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D1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cd113.dotx</Template>
  <TotalTime>1</TotalTime>
  <Pages>1</Pages>
  <Words>70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tattv1s</dc:creator>
  <cp:keywords/>
  <dc:description/>
  <cp:lastModifiedBy>Gifford, Elizabeth</cp:lastModifiedBy>
  <cp:revision>2</cp:revision>
  <cp:lastPrinted>2008-12-30T15:19:00Z</cp:lastPrinted>
  <dcterms:created xsi:type="dcterms:W3CDTF">2025-04-08T14:48:00Z</dcterms:created>
  <dcterms:modified xsi:type="dcterms:W3CDTF">2025-04-08T14:48:00Z</dcterms:modified>
</cp:coreProperties>
</file>