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AE" w:rsidRDefault="00FF34A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MISSOURI DEPARTMENT OF SOCIAL SERVICES</w:t>
      </w:r>
    </w:p>
    <w:p w:rsidR="00FF34AE" w:rsidRDefault="00FF34A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FAMILY SUPPORT DIVISION</w:t>
      </w:r>
    </w:p>
    <w:p w:rsidR="00FF34AE" w:rsidRDefault="00FF34AE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MEDICAID ELIGIBILITY AUTHORIZATION</w:t>
      </w:r>
    </w:p>
    <w:p w:rsidR="00FF34AE" w:rsidRDefault="00FF34AE">
      <w:pPr>
        <w:framePr w:hSpace="180" w:wrap="around" w:vAnchor="text" w:hAnchor="page" w:x="617" w:y="-941"/>
        <w:rPr>
          <w:rFonts w:ascii="Arial" w:hAnsi="Arial"/>
        </w:rPr>
      </w:pPr>
      <w:r>
        <w:rPr>
          <w:rFonts w:ascii="Arial" w:hAnsi="Arial"/>
        </w:rPr>
        <w:object w:dxaOrig="902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7.25pt" o:ole="">
            <v:imagedata r:id="rId4" o:title=""/>
          </v:shape>
          <o:OLEObject Type="Embed" ProgID="Word.Document.8" ShapeID="_x0000_i1025" DrawAspect="Content" ObjectID="_1677415329" r:id="rId5"/>
        </w:object>
      </w:r>
    </w:p>
    <w:p w:rsidR="00FF34AE" w:rsidRDefault="00FF34AE">
      <w:pPr>
        <w:rPr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630"/>
        <w:gridCol w:w="268"/>
        <w:gridCol w:w="794"/>
        <w:gridCol w:w="1674"/>
        <w:gridCol w:w="228"/>
        <w:gridCol w:w="1107"/>
        <w:gridCol w:w="512"/>
        <w:gridCol w:w="169"/>
        <w:gridCol w:w="122"/>
        <w:gridCol w:w="796"/>
        <w:gridCol w:w="20"/>
        <w:gridCol w:w="1050"/>
        <w:gridCol w:w="1079"/>
        <w:gridCol w:w="371"/>
        <w:gridCol w:w="21"/>
        <w:gridCol w:w="543"/>
        <w:gridCol w:w="516"/>
        <w:gridCol w:w="1088"/>
        <w:gridCol w:w="17"/>
      </w:tblGrid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FF34AE" w:rsidRDefault="00FF34AE">
            <w:pPr>
              <w:spacing w:before="2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FROM</w:t>
            </w:r>
          </w:p>
        </w:tc>
        <w:tc>
          <w:tcPr>
            <w:tcW w:w="43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CASEWORKER</w:t>
            </w:r>
          </w:p>
          <w:bookmarkStart w:id="0" w:name="CaseworkerNameCopy"/>
          <w:p w:rsidR="00FF34AE" w:rsidRDefault="00E8331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workerNameCopy"/>
                  <w:enabled/>
                  <w:calcOnExit w:val="0"/>
                  <w:entryMacro w:val="Show29Toolbar.MAIN"/>
                  <w:statusText w:type="text" w:val="Enter the name of the caseworker sending this notice.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E8331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3236" w:type="dxa"/>
            <w:gridSpan w:val="6"/>
            <w:tcBorders>
              <w:top w:val="single" w:sz="6" w:space="0" w:color="auto"/>
              <w:left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TELEPHONE NUMBER</w:t>
            </w:r>
          </w:p>
          <w:bookmarkStart w:id="2" w:name="ICountyAreaCopy"/>
          <w:p w:rsidR="00FF34AE" w:rsidRDefault="00FF34AE">
            <w:pPr>
              <w:spacing w:before="4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ICountyAreaCopy"/>
                  <w:enabled/>
                  <w:calcOnExit w:val="0"/>
                  <w:statusText w:type="text" w:val="Enter the area code of the telephone number of the county office.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FF34AE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>-</w:t>
            </w:r>
            <w:bookmarkStart w:id="3" w:name="ICountyPrefixCopy"/>
            <w:r>
              <w:rPr>
                <w:rFonts w:ascii="Arial" w:hAnsi="Arial"/>
              </w:rPr>
              <w:fldChar w:fldCharType="begin">
                <w:ffData>
                  <w:name w:val="ICountyPrefixCopy"/>
                  <w:enabled/>
                  <w:calcOnExit w:val="0"/>
                  <w:statusText w:type="text" w:val="Enter the telephone prefix of the county office.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FF34AE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>-</w:t>
            </w:r>
            <w:bookmarkStart w:id="4" w:name="ICountyPhoneCopy"/>
            <w:r>
              <w:rPr>
                <w:rFonts w:ascii="Arial" w:hAnsi="Arial"/>
              </w:rPr>
              <w:fldChar w:fldCharType="begin">
                <w:ffData>
                  <w:name w:val="ICountyPhoneCopy"/>
                  <w:enabled/>
                  <w:calcOnExit w:val="0"/>
                  <w:statusText w:type="text" w:val="Enter the last four digits of the county office phone number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FF34AE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253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4AE" w:rsidRDefault="00FF34AE">
            <w:pPr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DATE</w:t>
            </w:r>
          </w:p>
          <w:p w:rsidR="00FF34AE" w:rsidRDefault="00FF34AE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 w:val="0"/>
                  <w:calcOnExit w:val="0"/>
                  <w:textInput>
                    <w:type w:val="currentTime"/>
                    <w:format w:val="MMMM d, 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DATE \@ "MMMM d, yyyy" </w:instrText>
            </w:r>
            <w:r>
              <w:rPr>
                <w:rFonts w:ascii="Arial" w:hAnsi="Arial"/>
              </w:rPr>
              <w:fldChar w:fldCharType="separate"/>
            </w:r>
            <w:r w:rsidR="00F54F72">
              <w:rPr>
                <w:rFonts w:ascii="Arial" w:hAnsi="Arial"/>
                <w:noProof/>
              </w:rPr>
              <w:instrText>March 16, 2021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54F72">
              <w:rPr>
                <w:rFonts w:ascii="Arial" w:hAnsi="Arial"/>
                <w:noProof/>
              </w:rPr>
              <w:t>March 16, 2021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left w:val="single" w:sz="6" w:space="0" w:color="auto"/>
            </w:tcBorders>
          </w:tcPr>
          <w:p w:rsidR="00FF34AE" w:rsidRDefault="00FF34AE">
            <w:pPr>
              <w:rPr>
                <w:rFonts w:ascii="Arial" w:hAnsi="Arial"/>
              </w:rPr>
            </w:pPr>
          </w:p>
        </w:tc>
        <w:tc>
          <w:tcPr>
            <w:tcW w:w="10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COUNTY OFFICE ADDRESS (STREET, CITY, STATE, ZIP CODE)</w:t>
            </w:r>
          </w:p>
          <w:bookmarkStart w:id="5" w:name="ICountyStreetCopy"/>
          <w:p w:rsidR="00FF34AE" w:rsidRDefault="00E8331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ICountyStreetCopy"/>
                  <w:enabled/>
                  <w:calcOnExit w:val="0"/>
                  <w:statusText w:type="text" w:val="Enter the street address of the county office.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E8331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left w:val="single" w:sz="6" w:space="0" w:color="auto"/>
            </w:tcBorders>
          </w:tcPr>
          <w:p w:rsidR="00FF34AE" w:rsidRDefault="00FF34AE">
            <w:pPr>
              <w:rPr>
                <w:rFonts w:ascii="Arial" w:hAnsi="Arial"/>
              </w:rPr>
            </w:pPr>
          </w:p>
        </w:tc>
        <w:tc>
          <w:tcPr>
            <w:tcW w:w="10082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2"/>
              </w:rPr>
            </w:pPr>
          </w:p>
          <w:bookmarkStart w:id="6" w:name="ICountyMailingCopy"/>
          <w:p w:rsidR="00FF34AE" w:rsidRDefault="00E8331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ICountyMailingCopy"/>
                  <w:enabled/>
                  <w:calcOnExit w:val="0"/>
                  <w:statusText w:type="text" w:val="Enter the mailing address of the county office.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E8331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left w:val="single" w:sz="6" w:space="0" w:color="auto"/>
            </w:tcBorders>
          </w:tcPr>
          <w:p w:rsidR="00FF34AE" w:rsidRDefault="00FF34AE">
            <w:pPr>
              <w:rPr>
                <w:rFonts w:ascii="Arial" w:hAnsi="Arial"/>
              </w:rPr>
            </w:pPr>
          </w:p>
        </w:tc>
        <w:tc>
          <w:tcPr>
            <w:tcW w:w="10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2"/>
              </w:rPr>
            </w:pPr>
          </w:p>
          <w:bookmarkStart w:id="7" w:name="ICountyCityCopy"/>
          <w:p w:rsidR="00FF34AE" w:rsidRDefault="00E8331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ICountyCityCopy"/>
                  <w:enabled/>
                  <w:calcOnExit w:val="0"/>
                  <w:statusText w:type="text" w:val="Enter the city name in which the county office is located.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E8331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  <w:r w:rsidR="00FF34AE">
              <w:rPr>
                <w:rFonts w:ascii="Arial" w:hAnsi="Arial"/>
              </w:rPr>
              <w:t xml:space="preserve">, MISSOURI </w:t>
            </w:r>
            <w:bookmarkStart w:id="8" w:name="ICountyZIPCopy"/>
            <w:r w:rsidR="00FF34AE">
              <w:rPr>
                <w:rFonts w:ascii="Arial" w:hAnsi="Arial"/>
              </w:rPr>
              <w:fldChar w:fldCharType="begin">
                <w:ffData>
                  <w:name w:val="ICountyZIPCopy"/>
                  <w:enabled/>
                  <w:calcOnExit w:val="0"/>
                  <w:statusText w:type="text" w:val="Enter the county office ZIP Code."/>
                  <w:textInput>
                    <w:maxLength w:val="5"/>
                  </w:textInput>
                </w:ffData>
              </w:fldChar>
            </w:r>
            <w:r w:rsidR="00FF34AE">
              <w:rPr>
                <w:rFonts w:ascii="Arial" w:hAnsi="Arial"/>
              </w:rPr>
              <w:instrText xml:space="preserve"> FORMTEXT </w:instrText>
            </w:r>
            <w:r w:rsidR="00FF34AE" w:rsidRPr="00FF34AE">
              <w:rPr>
                <w:rFonts w:ascii="Arial" w:hAnsi="Arial"/>
              </w:rPr>
            </w:r>
            <w:r w:rsidR="00FF34AE">
              <w:rPr>
                <w:rFonts w:ascii="Arial" w:hAnsi="Arial"/>
              </w:rPr>
              <w:fldChar w:fldCharType="separate"/>
            </w:r>
            <w:r w:rsidR="00FF34AE">
              <w:rPr>
                <w:rFonts w:ascii="Arial" w:hAnsi="Arial"/>
                <w:noProof/>
              </w:rPr>
              <w:t> </w:t>
            </w:r>
            <w:r w:rsidR="00FF34AE">
              <w:rPr>
                <w:rFonts w:ascii="Arial" w:hAnsi="Arial"/>
                <w:noProof/>
              </w:rPr>
              <w:t> </w:t>
            </w:r>
            <w:r w:rsidR="00FF34AE">
              <w:rPr>
                <w:rFonts w:ascii="Arial" w:hAnsi="Arial"/>
                <w:noProof/>
              </w:rPr>
              <w:t> </w:t>
            </w:r>
            <w:r w:rsidR="00FF34AE">
              <w:rPr>
                <w:rFonts w:ascii="Arial" w:hAnsi="Arial"/>
                <w:noProof/>
              </w:rPr>
              <w:t> </w:t>
            </w:r>
            <w:r w:rsidR="00FF34AE">
              <w:rPr>
                <w:rFonts w:ascii="Arial" w:hAnsi="Arial"/>
                <w:noProof/>
              </w:rPr>
              <w:t> </w:t>
            </w:r>
            <w:r w:rsidR="00FF34AE"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FF34AE" w:rsidRDefault="00FF34AE">
            <w:pPr>
              <w:spacing w:before="2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</w:t>
            </w:r>
          </w:p>
        </w:tc>
        <w:tc>
          <w:tcPr>
            <w:tcW w:w="64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NAME</w:t>
            </w:r>
          </w:p>
          <w:bookmarkStart w:id="9" w:name="AddresseeName"/>
          <w:p w:rsidR="00FF34AE" w:rsidRDefault="00E83315">
            <w:pPr>
              <w:spacing w:before="40"/>
              <w:rPr>
                <w:rFonts w:ascii="Arial" w:hAnsi="Arial"/>
                <w:sz w:val="12"/>
              </w:rPr>
            </w:pPr>
            <w:r>
              <w:fldChar w:fldCharType="begin">
                <w:ffData>
                  <w:name w:val="AddresseeName"/>
                  <w:enabled/>
                  <w:calcOnExit w:val="0"/>
                  <w:statusText w:type="text" w:val="Enter the name of the recipient of this form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610" w:type="dxa"/>
            <w:gridSpan w:val="6"/>
            <w:tcBorders>
              <w:left w:val="nil"/>
              <w:right w:val="single" w:sz="6" w:space="0" w:color="auto"/>
            </w:tcBorders>
          </w:tcPr>
          <w:p w:rsidR="00FF34AE" w:rsidRDefault="00FF34AE">
            <w:pPr>
              <w:spacing w:before="40"/>
            </w:pPr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left w:val="single" w:sz="6" w:space="0" w:color="auto"/>
            </w:tcBorders>
          </w:tcPr>
          <w:p w:rsidR="00FF34AE" w:rsidRDefault="00FF34AE">
            <w:pPr>
              <w:rPr>
                <w:rFonts w:ascii="Arial" w:hAnsi="Arial"/>
                <w:b/>
              </w:rPr>
            </w:pPr>
          </w:p>
        </w:tc>
        <w:tc>
          <w:tcPr>
            <w:tcW w:w="64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ADDRESS (STREET OR P.O. BOX NO.)</w:t>
            </w:r>
          </w:p>
          <w:bookmarkStart w:id="10" w:name="AddresseeMailing"/>
          <w:p w:rsidR="00FF34AE" w:rsidRDefault="00E83315">
            <w:pPr>
              <w:spacing w:before="40"/>
              <w:rPr>
                <w:rFonts w:ascii="Arial" w:hAnsi="Arial"/>
                <w:sz w:val="12"/>
              </w:rPr>
            </w:pPr>
            <w:r>
              <w:fldChar w:fldCharType="begin">
                <w:ffData>
                  <w:name w:val="AddresseeMailing"/>
                  <w:enabled/>
                  <w:calcOnExit w:val="0"/>
                  <w:statusText w:type="text" w:val="Enter the address of the recipient of this form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610" w:type="dxa"/>
            <w:gridSpan w:val="6"/>
            <w:tcBorders>
              <w:left w:val="nil"/>
              <w:right w:val="single" w:sz="6" w:space="0" w:color="auto"/>
            </w:tcBorders>
          </w:tcPr>
          <w:p w:rsidR="00FF34AE" w:rsidRDefault="00FF34AE">
            <w:pPr>
              <w:spacing w:before="40"/>
            </w:pPr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left w:val="single" w:sz="6" w:space="0" w:color="auto"/>
            </w:tcBorders>
          </w:tcPr>
          <w:p w:rsidR="00FF34AE" w:rsidRDefault="00FF34AE">
            <w:pPr>
              <w:rPr>
                <w:rFonts w:ascii="Arial" w:hAnsi="Arial"/>
                <w:b/>
              </w:rPr>
            </w:pPr>
          </w:p>
        </w:tc>
        <w:tc>
          <w:tcPr>
            <w:tcW w:w="64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CITY                                                                                                      STATE                                        ZIP </w:t>
            </w:r>
          </w:p>
          <w:bookmarkStart w:id="11" w:name="AddresseeCity"/>
          <w:p w:rsidR="00FF34AE" w:rsidRDefault="00E83315">
            <w:pPr>
              <w:spacing w:before="40"/>
              <w:rPr>
                <w:rFonts w:ascii="Arial" w:hAnsi="Arial"/>
                <w:sz w:val="12"/>
              </w:rPr>
            </w:pPr>
            <w:r>
              <w:fldChar w:fldCharType="begin">
                <w:ffData>
                  <w:name w:val="AddresseeCity"/>
                  <w:enabled/>
                  <w:calcOnExit w:val="0"/>
                  <w:statusText w:type="text" w:val="Enter the city name of the address of the recipient of this form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 w:rsidR="00FF34AE">
              <w:t xml:space="preserve">, </w:t>
            </w:r>
            <w:bookmarkStart w:id="12" w:name="AddresseeState"/>
            <w:r>
              <w:fldChar w:fldCharType="begin">
                <w:ffData>
                  <w:name w:val="AddresseeState"/>
                  <w:enabled/>
                  <w:calcOnExit w:val="0"/>
                  <w:statusText w:type="text" w:val="Enter the two letter abbreviation of this recipient's state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 w:rsidR="00FF34AE">
              <w:t xml:space="preserve"> </w:t>
            </w:r>
            <w:bookmarkStart w:id="13" w:name="AddresseeZIP"/>
            <w:r w:rsidR="00FF34AE">
              <w:fldChar w:fldCharType="begin">
                <w:ffData>
                  <w:name w:val="AddresseeZIP"/>
                  <w:enabled/>
                  <w:calcOnExit w:val="0"/>
                  <w:statusText w:type="text" w:val="Enter the Zip Code of the recipient's address."/>
                  <w:textInput>
                    <w:maxLength w:val="5"/>
                  </w:textInput>
                </w:ffData>
              </w:fldChar>
            </w:r>
            <w:r w:rsidR="00FF34AE">
              <w:instrText xml:space="preserve"> FORMTEXT </w:instrText>
            </w:r>
            <w:r w:rsidR="00FF34AE">
              <w:fldChar w:fldCharType="separate"/>
            </w:r>
            <w:r w:rsidR="00FF34AE">
              <w:rPr>
                <w:noProof/>
              </w:rPr>
              <w:t> </w:t>
            </w:r>
            <w:r w:rsidR="00FF34AE">
              <w:rPr>
                <w:noProof/>
              </w:rPr>
              <w:t> </w:t>
            </w:r>
            <w:r w:rsidR="00FF34AE">
              <w:rPr>
                <w:noProof/>
              </w:rPr>
              <w:t> </w:t>
            </w:r>
            <w:r w:rsidR="00FF34AE">
              <w:rPr>
                <w:noProof/>
              </w:rPr>
              <w:t> </w:t>
            </w:r>
            <w:r w:rsidR="00FF34AE">
              <w:rPr>
                <w:noProof/>
              </w:rPr>
              <w:t> </w:t>
            </w:r>
            <w:r w:rsidR="00FF34AE">
              <w:fldChar w:fldCharType="end"/>
            </w:r>
            <w:bookmarkEnd w:id="13"/>
          </w:p>
        </w:tc>
        <w:tc>
          <w:tcPr>
            <w:tcW w:w="3610" w:type="dxa"/>
            <w:gridSpan w:val="6"/>
            <w:tcBorders>
              <w:left w:val="nil"/>
              <w:right w:val="single" w:sz="6" w:space="0" w:color="auto"/>
            </w:tcBorders>
          </w:tcPr>
          <w:p w:rsidR="00FF34AE" w:rsidRDefault="00FF34AE">
            <w:pPr>
              <w:spacing w:before="40"/>
            </w:pPr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480"/>
        </w:trPr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34AE" w:rsidRDefault="00FF34AE">
            <w:pPr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</w:t>
            </w:r>
          </w:p>
        </w:tc>
        <w:tc>
          <w:tcPr>
            <w:tcW w:w="64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CASE NAME</w:t>
            </w:r>
          </w:p>
          <w:bookmarkStart w:id="14" w:name="CaseName"/>
          <w:p w:rsidR="00FF34AE" w:rsidRDefault="00E83315">
            <w:pPr>
              <w:spacing w:before="40"/>
              <w:rPr>
                <w:rFonts w:ascii="Arial" w:hAnsi="Arial"/>
                <w:sz w:val="12"/>
              </w:rPr>
            </w:pPr>
            <w:r>
              <w:fldChar w:fldCharType="begin">
                <w:ffData>
                  <w:name w:val="CaseName"/>
                  <w:enabled/>
                  <w:calcOnExit w:val="0"/>
                  <w:statusText w:type="text" w:val="Enter the name of the payee as shown on the IM-5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6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CASE NUMBER</w:t>
            </w:r>
          </w:p>
          <w:bookmarkStart w:id="15" w:name="Text11"/>
          <w:p w:rsidR="00FF34AE" w:rsidRDefault="00FF34AE">
            <w:pPr>
              <w:spacing w:before="40"/>
              <w:rPr>
                <w:rFonts w:ascii="Arial" w:hAnsi="Arial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Enter the DCN of the payee as shown on the IM-5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1200"/>
        </w:trPr>
        <w:tc>
          <w:tcPr>
            <w:tcW w:w="10980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FF34AE" w:rsidRDefault="00F54F72">
            <w:pPr>
              <w:spacing w:before="80"/>
              <w:jc w:val="both"/>
              <w:rPr>
                <w:rFonts w:ascii="Arial" w:hAnsi="Arial"/>
              </w:rPr>
            </w:pPr>
            <w:r>
              <w:rPr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772160</wp:posOffset>
                      </wp:positionV>
                      <wp:extent cx="635" cy="969010"/>
                      <wp:effectExtent l="0" t="0" r="0" b="0"/>
                      <wp:wrapNone/>
                      <wp:docPr id="1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6901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58423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pt,60.8pt" to="427.0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772160</wp:posOffset>
                      </wp:positionV>
                      <wp:extent cx="635" cy="969010"/>
                      <wp:effectExtent l="0" t="0" r="0" b="0"/>
                      <wp:wrapNone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6901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C202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pt,60.8pt" to="311.0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F34AE">
              <w:rPr>
                <w:rFonts w:ascii="Arial" w:hAnsi="Arial"/>
                <w:spacing w:val="8"/>
              </w:rPr>
              <w:t>This is to certify that the following person(s) is receiving assistance benefits from our agency and is eligible</w:t>
            </w:r>
          </w:p>
          <w:p w:rsidR="00FF34AE" w:rsidRDefault="00FF34AE">
            <w:pPr>
              <w:jc w:val="both"/>
              <w:rPr>
                <w:rFonts w:ascii="Arial" w:hAnsi="Arial"/>
                <w:spacing w:val="8"/>
              </w:rPr>
            </w:pPr>
            <w:r>
              <w:rPr>
                <w:rFonts w:ascii="Arial" w:hAnsi="Arial"/>
                <w:spacing w:val="8"/>
              </w:rPr>
              <w:t>for Medicaid benefits.</w:t>
            </w:r>
          </w:p>
          <w:p w:rsidR="00FF34AE" w:rsidRDefault="00FF34AE">
            <w:pPr>
              <w:spacing w:before="80"/>
              <w:ind w:left="15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Form is Replacing a Lost Card/Letter:  </w:t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statusText w:type="text" w:val="Check to indicate this form is replacing a lost card or letter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6"/>
            <w:r>
              <w:rPr>
                <w:rFonts w:ascii="Arial" w:hAnsi="Arial"/>
              </w:rPr>
              <w:t xml:space="preserve"> Yes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Check to indicate this form is NOT replacing a lost card or lett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No       General Relief Case: 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statusText w:type="text" w:val="Check to indicate this is a General Relief case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7"/>
            <w:r>
              <w:rPr>
                <w:rFonts w:ascii="Arial" w:hAnsi="Arial"/>
              </w:rPr>
              <w:t xml:space="preserve">  Yes</w:t>
            </w:r>
            <w:r>
              <w:rPr>
                <w:rFonts w:ascii="Arial" w:hAnsi="Arial"/>
                <w:spacing w:val="2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Check to indicate this is NOT a General Relief cas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No</w:t>
            </w:r>
          </w:p>
          <w:p w:rsidR="00FF34AE" w:rsidRDefault="00FF34AE">
            <w:pPr>
              <w:ind w:left="413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Lock-in Case:</w:t>
            </w:r>
            <w:r>
              <w:rPr>
                <w:rFonts w:ascii="Arial" w:hAnsi="Arial"/>
                <w:spacing w:val="4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statusText w:type="text" w:val="Check to indicate this is a Lock-in case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 xml:space="preserve"> Yes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Check to indicate this is NOT a Lock-in cas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No                 Hospice Case:</w:t>
            </w:r>
            <w:r>
              <w:rPr>
                <w:rFonts w:ascii="Arial" w:hAnsi="Arial"/>
                <w:spacing w:val="-20"/>
              </w:rPr>
              <w:t xml:space="preserve"> 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statusText w:type="text" w:val="Check to indicate this is a hospice case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9"/>
            <w:r>
              <w:rPr>
                <w:rFonts w:ascii="Arial" w:hAnsi="Arial"/>
              </w:rPr>
              <w:t xml:space="preserve">  Yes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Check to indicate this is NOT a hospice cas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No</w:t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360"/>
        </w:trPr>
        <w:tc>
          <w:tcPr>
            <w:tcW w:w="63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F34AE" w:rsidRDefault="00FF34AE">
            <w:pPr>
              <w:spacing w:before="1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5"/>
              </w:rPr>
              <w:t>QMB</w:t>
            </w:r>
          </w:p>
        </w:tc>
        <w:tc>
          <w:tcPr>
            <w:tcW w:w="5688" w:type="dxa"/>
            <w:gridSpan w:val="10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F34AE" w:rsidRDefault="00FF34AE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4AE" w:rsidRDefault="00FF34AE">
            <w:pPr>
              <w:spacing w:before="1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MEDICAID NO.</w:t>
            </w:r>
          </w:p>
          <w:p w:rsidR="00FF34AE" w:rsidRDefault="00FF34AE">
            <w:pPr>
              <w:spacing w:before="16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F34AE" w:rsidRDefault="00FF34AE">
            <w:pPr>
              <w:spacing w:before="80"/>
            </w:pPr>
            <w:r>
              <w:rPr>
                <w:rFonts w:ascii="Arial" w:hAnsi="Arial"/>
                <w:sz w:val="15"/>
              </w:rPr>
              <w:t>PERIOD OF COVERAGE</w:t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8" w:type="dxa"/>
          <w:wAfter w:w="13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nil"/>
            </w:tcBorders>
          </w:tcPr>
          <w:p w:rsidR="00FF34AE" w:rsidRDefault="00F54F72">
            <w:pPr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5435600</wp:posOffset>
                      </wp:positionH>
                      <wp:positionV relativeFrom="paragraph">
                        <wp:posOffset>3810</wp:posOffset>
                      </wp:positionV>
                      <wp:extent cx="1461135" cy="635"/>
                      <wp:effectExtent l="0" t="0" r="0" b="0"/>
                      <wp:wrapNone/>
                      <wp:docPr id="1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11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A338B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pt,.3pt" to="543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150495</wp:posOffset>
                      </wp:positionV>
                      <wp:extent cx="635" cy="603250"/>
                      <wp:effectExtent l="0" t="0" r="0" b="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041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11.85pt" to="411.0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5038090</wp:posOffset>
                      </wp:positionH>
                      <wp:positionV relativeFrom="paragraph">
                        <wp:posOffset>156845</wp:posOffset>
                      </wp:positionV>
                      <wp:extent cx="635" cy="603250"/>
                      <wp:effectExtent l="0" t="0" r="0" b="0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8456D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pt,12.35pt" to="396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4867910</wp:posOffset>
                      </wp:positionH>
                      <wp:positionV relativeFrom="paragraph">
                        <wp:posOffset>156845</wp:posOffset>
                      </wp:positionV>
                      <wp:extent cx="635" cy="603250"/>
                      <wp:effectExtent l="0" t="0" r="0" b="0"/>
                      <wp:wrapNone/>
                      <wp:docPr id="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9BAFA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pt,12.35pt" to="383.3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4685030</wp:posOffset>
                      </wp:positionH>
                      <wp:positionV relativeFrom="paragraph">
                        <wp:posOffset>156845</wp:posOffset>
                      </wp:positionV>
                      <wp:extent cx="635" cy="603250"/>
                      <wp:effectExtent l="0" t="0" r="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DD400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9pt,12.35pt" to="368.9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FxogIAAJo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156845</wp:posOffset>
                      </wp:positionV>
                      <wp:extent cx="635" cy="60325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7B1FF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8pt,12.35pt" to="355.8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4348480</wp:posOffset>
                      </wp:positionH>
                      <wp:positionV relativeFrom="paragraph">
                        <wp:posOffset>158750</wp:posOffset>
                      </wp:positionV>
                      <wp:extent cx="635" cy="60325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381CD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4pt,12.5pt" to="342.4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156845</wp:posOffset>
                      </wp:positionV>
                      <wp:extent cx="635" cy="60325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5161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pt,12.35pt" to="328.0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5690" w:type="dxa"/>
            <w:gridSpan w:val="10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ind w:lef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(LAST)                                                             (FIRST)                                        (MIDDLE)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34AE" w:rsidRDefault="00FF34AE">
            <w:pPr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F34AE" w:rsidRDefault="00FF34AE">
            <w:pPr>
              <w:jc w:val="center"/>
              <w:rPr>
                <w:rFonts w:ascii="Arial" w:hAnsi="Arial"/>
                <w:sz w:val="2"/>
              </w:rPr>
            </w:pPr>
          </w:p>
          <w:p w:rsidR="00FF34AE" w:rsidRDefault="00FF34A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24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FF34AE" w:rsidRDefault="00FF34A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statusText w:type="text" w:val="Leave blank for non-QMB household members.  See the forms manual for complete instructions for this QMB indicator. "/>
                  <w:textInput>
                    <w:maxLength w:val="1"/>
                    <w:format w:val="UPPERCASE"/>
                  </w:textInput>
                </w:ffData>
              </w:fldChar>
            </w:r>
            <w:bookmarkStart w:id="20" w:name="Text2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20"/>
          </w:p>
        </w:tc>
        <w:bookmarkStart w:id="21" w:name="Text39"/>
        <w:tc>
          <w:tcPr>
            <w:tcW w:w="2736" w:type="dxa"/>
            <w:gridSpan w:val="3"/>
            <w:tcBorders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statusText w:type="text" w:val="Enter full names of approved persons, one name on each line.  Enter the name exactly as it appears on IM-5/IMU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2016" w:type="dxa"/>
            <w:gridSpan w:val="4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:rsidR="00FF34AE" w:rsidRDefault="00FF34AE">
            <w:pPr>
              <w:jc w:val="right"/>
              <w:rPr>
                <w:b/>
                <w:sz w:val="18"/>
              </w:rPr>
            </w:pPr>
            <w:r>
              <w:rPr>
                <w:b/>
                <w:spacing w:val="18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claimant's complete eight-digit DCN."/>
                  <w:textInput/>
                </w:ffData>
              </w:fldChar>
            </w:r>
            <w:r>
              <w:rPr>
                <w:b/>
                <w:spacing w:val="180"/>
                <w:sz w:val="18"/>
              </w:rPr>
              <w:instrText xml:space="preserve"> FORMTEXT </w:instrText>
            </w:r>
            <w:r w:rsidRPr="00FF34AE">
              <w:rPr>
                <w:b/>
                <w:spacing w:val="180"/>
                <w:sz w:val="18"/>
              </w:rPr>
            </w:r>
            <w:r>
              <w:rPr>
                <w:b/>
                <w:spacing w:val="180"/>
                <w:sz w:val="18"/>
              </w:rPr>
              <w:fldChar w:fldCharType="separate"/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spacing w:val="180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nil"/>
            </w:tcBorders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Enter the beginning date of Medicaid eligibility."/>
                  <w:textInput>
                    <w:type w:val="date"/>
                    <w:format w:val="MM-dd-yy"/>
                  </w:textInput>
                </w:ffData>
              </w:fldChar>
            </w:r>
            <w:bookmarkStart w:id="22" w:name="Text4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22"/>
          </w:p>
        </w:tc>
        <w:tc>
          <w:tcPr>
            <w:tcW w:w="1080" w:type="dxa"/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ending date of Medicaid eligibility.  See forms manual for complete instructions."/>
                  <w:textInput>
                    <w:type w:val="date"/>
                    <w:format w:val="MM-dd-yy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24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FF34AE" w:rsidRDefault="00FF34A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&quot;Y&quot; for the customer if he/she is eligible for joint QMB/Medicaid coverage.  No entry is needed for non-QMB household members.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736" w:type="dxa"/>
            <w:gridSpan w:val="3"/>
            <w:tcBorders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16" w:type="dxa"/>
            <w:gridSpan w:val="4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left w:val="nil"/>
              <w:right w:val="nil"/>
            </w:tcBorders>
          </w:tcPr>
          <w:p w:rsidR="00FF34AE" w:rsidRDefault="00B41061">
            <w:pPr>
              <w:jc w:val="right"/>
              <w:rPr>
                <w:b/>
                <w:sz w:val="18"/>
              </w:rPr>
            </w:pPr>
            <w:r>
              <w:rPr>
                <w:b/>
                <w:spacing w:val="18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claimant's complete eight-digit DCN."/>
                  <w:textInput>
                    <w:maxLength w:val="8"/>
                  </w:textInput>
                </w:ffData>
              </w:fldChar>
            </w:r>
            <w:r>
              <w:rPr>
                <w:b/>
                <w:spacing w:val="180"/>
                <w:sz w:val="18"/>
              </w:rPr>
              <w:instrText xml:space="preserve"> FORMTEXT </w:instrText>
            </w:r>
            <w:r w:rsidRPr="00B41061">
              <w:rPr>
                <w:b/>
                <w:spacing w:val="180"/>
                <w:sz w:val="18"/>
              </w:rPr>
            </w:r>
            <w:r>
              <w:rPr>
                <w:b/>
                <w:spacing w:val="180"/>
                <w:sz w:val="18"/>
              </w:rPr>
              <w:fldChar w:fldCharType="separate"/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spacing w:val="180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nil"/>
            </w:tcBorders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Enter the beginning date of Medicaid eligibility."/>
                  <w:textInput>
                    <w:type w:val="date"/>
                    <w:format w:val="MM-dd-yy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ending date of Medicaid eligibility."/>
                  <w:textInput>
                    <w:type w:val="date"/>
                    <w:format w:val="MM-dd-yy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24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FF34AE" w:rsidRDefault="00FF34A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&quot;Y&quot; for the customer if he/she is eligible for joint QMB/Medicaid coverage.  No entry is needed for non-QMB household members.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736" w:type="dxa"/>
            <w:gridSpan w:val="3"/>
            <w:tcBorders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16" w:type="dxa"/>
            <w:gridSpan w:val="4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left w:val="nil"/>
              <w:bottom w:val="nil"/>
              <w:right w:val="nil"/>
            </w:tcBorders>
          </w:tcPr>
          <w:p w:rsidR="00FF34AE" w:rsidRDefault="00B41061">
            <w:pPr>
              <w:jc w:val="right"/>
              <w:rPr>
                <w:b/>
                <w:sz w:val="18"/>
              </w:rPr>
            </w:pPr>
            <w:r>
              <w:rPr>
                <w:b/>
                <w:spacing w:val="18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claimant's complete eight-digit DCN."/>
                  <w:textInput>
                    <w:maxLength w:val="8"/>
                  </w:textInput>
                </w:ffData>
              </w:fldChar>
            </w:r>
            <w:r>
              <w:rPr>
                <w:b/>
                <w:spacing w:val="180"/>
                <w:sz w:val="18"/>
              </w:rPr>
              <w:instrText xml:space="preserve"> FORMTEXT </w:instrText>
            </w:r>
            <w:r w:rsidRPr="00B41061">
              <w:rPr>
                <w:b/>
                <w:spacing w:val="180"/>
                <w:sz w:val="18"/>
              </w:rPr>
            </w:r>
            <w:r>
              <w:rPr>
                <w:b/>
                <w:spacing w:val="180"/>
                <w:sz w:val="18"/>
              </w:rPr>
              <w:fldChar w:fldCharType="separate"/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spacing w:val="180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nil"/>
            </w:tcBorders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Enter the beginning date of Medicaid eligibility."/>
                  <w:textInput>
                    <w:type w:val="date"/>
                    <w:format w:val="MM-dd-yy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ending date of Medicaid eligibility."/>
                  <w:textInput>
                    <w:type w:val="date"/>
                    <w:format w:val="MM-dd-yy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  <w:trHeight w:hRule="exact" w:val="240"/>
        </w:trPr>
        <w:tc>
          <w:tcPr>
            <w:tcW w:w="630" w:type="dxa"/>
            <w:tcBorders>
              <w:top w:val="single" w:sz="6" w:space="0" w:color="auto"/>
            </w:tcBorders>
          </w:tcPr>
          <w:p w:rsidR="00FF34AE" w:rsidRDefault="00FF34A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&quot;Y&quot; for the customer if he/she is eligible for joint QMB/Medicaid coverage.  No entry is needed for non-QMB household members.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736" w:type="dxa"/>
            <w:gridSpan w:val="3"/>
            <w:tcBorders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016" w:type="dxa"/>
            <w:gridSpan w:val="4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nil"/>
              <w:right w:val="nil"/>
            </w:tcBorders>
          </w:tcPr>
          <w:p w:rsidR="00FF34AE" w:rsidRDefault="00E833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Medicaid eligible customer exactly as it appears on the IM-5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E8331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4AE" w:rsidRDefault="00B41061">
            <w:pPr>
              <w:jc w:val="right"/>
              <w:rPr>
                <w:b/>
                <w:sz w:val="18"/>
              </w:rPr>
            </w:pPr>
            <w:r>
              <w:rPr>
                <w:b/>
                <w:spacing w:val="18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claimant's complete eight-digit DCN."/>
                  <w:textInput>
                    <w:maxLength w:val="8"/>
                  </w:textInput>
                </w:ffData>
              </w:fldChar>
            </w:r>
            <w:r>
              <w:rPr>
                <w:b/>
                <w:spacing w:val="180"/>
                <w:sz w:val="18"/>
              </w:rPr>
              <w:instrText xml:space="preserve"> FORMTEXT </w:instrText>
            </w:r>
            <w:r w:rsidRPr="00B41061">
              <w:rPr>
                <w:b/>
                <w:spacing w:val="180"/>
                <w:sz w:val="18"/>
              </w:rPr>
            </w:r>
            <w:r>
              <w:rPr>
                <w:b/>
                <w:spacing w:val="180"/>
                <w:sz w:val="18"/>
              </w:rPr>
              <w:fldChar w:fldCharType="separate"/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noProof/>
                <w:spacing w:val="180"/>
                <w:sz w:val="18"/>
              </w:rPr>
              <w:t> </w:t>
            </w:r>
            <w:r>
              <w:rPr>
                <w:b/>
                <w:spacing w:val="180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nil"/>
            </w:tcBorders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Enter the beginning date of Medicaid eligibility."/>
                  <w:textInput>
                    <w:type w:val="date"/>
                    <w:format w:val="MM-dd-yy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080" w:type="dxa"/>
          </w:tcPr>
          <w:p w:rsidR="00FF34AE" w:rsidRDefault="00FF3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ending date of Medicaid eligibility."/>
                  <w:textInput>
                    <w:type w:val="date"/>
                    <w:format w:val="MM-dd-yy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600"/>
        </w:trPr>
        <w:tc>
          <w:tcPr>
            <w:tcW w:w="10980" w:type="dxa"/>
            <w:gridSpan w:val="18"/>
            <w:tcBorders>
              <w:bottom w:val="nil"/>
            </w:tcBorders>
          </w:tcPr>
          <w:p w:rsidR="00FF34AE" w:rsidRDefault="00F54F72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-979805</wp:posOffset>
                      </wp:positionV>
                      <wp:extent cx="1463040" cy="635"/>
                      <wp:effectExtent l="0" t="0" r="0" b="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8A94F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pt,-77.15pt" to="426.2pt,-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-1905</wp:posOffset>
                      </wp:positionV>
                      <wp:extent cx="1454150" cy="635"/>
                      <wp:effectExtent l="0" t="0" r="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371EA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pt,-.15pt" to="425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FF34AE" w:rsidRDefault="00FF34AE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 THE VENDOR:</w:t>
            </w:r>
          </w:p>
          <w:p w:rsidR="00FF34AE" w:rsidRDefault="00FF34AE">
            <w:pPr>
              <w:spacing w:before="40"/>
              <w:rPr>
                <w:rFonts w:ascii="Arial" w:hAnsi="Arial"/>
                <w:b/>
              </w:rPr>
            </w:pPr>
          </w:p>
          <w:p w:rsidR="00FF34AE" w:rsidRDefault="00FF34AE">
            <w:pPr>
              <w:spacing w:before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QUALIFIED MEDICARE BENEFICIARIES:</w:t>
            </w: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sz w:val="18"/>
              </w:rPr>
              <w:t>Persons with a “Y” indicator in the QMB field are eligible for benefits in addition to regular Medicaid, which include Medicare covered services.  Total Medicaid payment for Medicare covered services will consist of co-insurance and deductible amounts, as determined by the Medicare program.</w:t>
            </w:r>
          </w:p>
          <w:p w:rsidR="00FF34AE" w:rsidRDefault="00FF34AE">
            <w:pPr>
              <w:spacing w:before="40"/>
              <w:rPr>
                <w:rFonts w:ascii="Arial" w:hAnsi="Arial"/>
              </w:rPr>
            </w:pPr>
          </w:p>
          <w:p w:rsidR="00FF34AE" w:rsidRDefault="00FF34AE">
            <w:pPr>
              <w:spacing w:before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HOSPICE INFORMATION:</w:t>
            </w: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sz w:val="18"/>
              </w:rPr>
              <w:t>When hospice care is noted, providers are encouraged to contact the hospice indicated about who to bill for specific services.</w:t>
            </w:r>
          </w:p>
          <w:p w:rsidR="00FF34AE" w:rsidRDefault="00FF34AE">
            <w:pPr>
              <w:spacing w:before="40"/>
              <w:rPr>
                <w:rFonts w:ascii="Arial" w:hAnsi="Arial"/>
                <w:b/>
                <w:sz w:val="16"/>
              </w:rPr>
            </w:pP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</w:trPr>
        <w:tc>
          <w:tcPr>
            <w:tcW w:w="5497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F34AE" w:rsidRDefault="00FF34A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483" w:type="dxa"/>
            <w:gridSpan w:val="9"/>
            <w:tcBorders>
              <w:lef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HOSPICE INFORMATION</w:t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60"/>
        </w:trPr>
        <w:tc>
          <w:tcPr>
            <w:tcW w:w="5497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F34AE" w:rsidRDefault="00FF34A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483" w:type="dxa"/>
            <w:gridSpan w:val="9"/>
            <w:tcBorders>
              <w:left w:val="single" w:sz="6" w:space="0" w:color="auto"/>
              <w:bottom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CLIENT NAME  </w:t>
            </w:r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individual who has hospice care.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60"/>
        </w:trPr>
        <w:tc>
          <w:tcPr>
            <w:tcW w:w="5497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F34AE" w:rsidRDefault="00FF34A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4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HOSPICE NAME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hospice provider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60"/>
        </w:trPr>
        <w:tc>
          <w:tcPr>
            <w:tcW w:w="5497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ADDRESS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ress of the hospice provider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60"/>
        </w:trPr>
        <w:tc>
          <w:tcPr>
            <w:tcW w:w="549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F34AE" w:rsidRDefault="00FF34A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483" w:type="dxa"/>
            <w:gridSpan w:val="9"/>
            <w:tcBorders>
              <w:left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PHONE  </w:t>
            </w:r>
            <w:bookmarkStart w:id="23" w:name="Text86"/>
            <w:r>
              <w:rPr>
                <w:rFonts w:ascii="Arial" w:hAnsi="Arial"/>
                <w:sz w:val="14"/>
              </w:rPr>
              <w:fldChar w:fldCharType="begin">
                <w:ffData>
                  <w:name w:val="Text86"/>
                  <w:enabled/>
                  <w:calcOnExit w:val="0"/>
                  <w:statusText w:type="text" w:val="Enter the phone number of the hospice provider.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 w:rsidRPr="00FF34AE"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3"/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phone number of the hospice provider.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 w:rsidRPr="00FF34AE"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phone number of the hospice provider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 w:rsidRPr="00FF34AE"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FF34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8" w:type="dxa"/>
          <w:wAfter w:w="13" w:type="dxa"/>
        </w:trPr>
        <w:tc>
          <w:tcPr>
            <w:tcW w:w="5497" w:type="dxa"/>
            <w:gridSpan w:val="9"/>
            <w:tcBorders>
              <w:top w:val="nil"/>
            </w:tcBorders>
          </w:tcPr>
          <w:p w:rsidR="00FF34AE" w:rsidRDefault="00FF34A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MEDICAID LOCK-IN PROGRAM</w:t>
            </w:r>
          </w:p>
        </w:tc>
        <w:tc>
          <w:tcPr>
            <w:tcW w:w="5483" w:type="dxa"/>
            <w:gridSpan w:val="9"/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THIRD PARTY LIABILITY</w:t>
            </w:r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60"/>
        </w:trPr>
        <w:tc>
          <w:tcPr>
            <w:tcW w:w="1692" w:type="dxa"/>
            <w:gridSpan w:val="3"/>
            <w:tcBorders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the customer's physician's coverage is restrict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5"/>
              </w:rPr>
              <w:t>PHYSICIAN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statusText w:type="text" w:val="Check this box if the customer's pharmaceutical coverage is restricted.  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5"/>
              </w:rPr>
              <w:t>PHARMACY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statusText w:type="text" w:val="Check this box if the customer's optical coverage is restricted.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 xml:space="preserve">  OPTOMETRIST</w:t>
            </w:r>
          </w:p>
        </w:tc>
        <w:tc>
          <w:tcPr>
            <w:tcW w:w="3880" w:type="dxa"/>
            <w:gridSpan w:val="7"/>
            <w:tcBorders>
              <w:top w:val="single" w:sz="6" w:space="0" w:color="auto"/>
              <w:bottom w:val="nil"/>
              <w:right w:val="nil"/>
            </w:tcBorders>
          </w:tcPr>
          <w:p w:rsidR="00FF34AE" w:rsidRDefault="00FF34AE">
            <w:pPr>
              <w:spacing w:before="8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     </w:t>
            </w:r>
            <w:bookmarkStart w:id="26" w:name="Text49"/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Text49"/>
                  <w:enabled/>
                  <w:calcOnExit w:val="0"/>
                  <w:statusText w:type="text" w:val="Enter the name of the individual who has third party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  <w:bookmarkEnd w:id="26"/>
          </w:p>
        </w:tc>
        <w:tc>
          <w:tcPr>
            <w:tcW w:w="160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F34AE" w:rsidRDefault="00FF34AE">
            <w:pPr>
              <w:spacing w:before="80"/>
              <w:rPr>
                <w:rFonts w:ascii="Arial" w:hAnsi="Arial"/>
                <w:sz w:val="14"/>
              </w:rPr>
            </w:pPr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60"/>
        </w:trPr>
        <w:tc>
          <w:tcPr>
            <w:tcW w:w="1692" w:type="dxa"/>
            <w:gridSpan w:val="3"/>
            <w:tcBorders>
              <w:top w:val="nil"/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statusText w:type="text" w:val="Check this box if the customer's dental coverage is restrict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5"/>
              </w:rPr>
              <w:t>DENTIST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this box if the customer's podiatry coverage is restricted.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5"/>
              </w:rPr>
              <w:t>PODIATRY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statusText w:type="text" w:val="Chech this box if the customer's operating room/emergency room coverage is restricted.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 xml:space="preserve">  O.P.-E.R. FACILITY</w:t>
            </w:r>
          </w:p>
        </w:tc>
        <w:tc>
          <w:tcPr>
            <w:tcW w:w="3880" w:type="dxa"/>
            <w:gridSpan w:val="7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:rsidR="00FF34AE" w:rsidRDefault="00FF34AE">
            <w:pPr>
              <w:spacing w:before="8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CO. </w:t>
            </w:r>
            <w:bookmarkStart w:id="29" w:name="Text50"/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Text50"/>
                  <w:enabled/>
                  <w:calcOnExit w:val="0"/>
                  <w:statusText w:type="text" w:val="Enter the name of the insurance company carrying the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  <w:bookmarkEnd w:id="29"/>
          </w:p>
        </w:tc>
        <w:tc>
          <w:tcPr>
            <w:tcW w:w="1604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FF34AE" w:rsidRDefault="00FF34AE">
            <w:pPr>
              <w:spacing w:before="8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CODE      </w:t>
            </w:r>
            <w:bookmarkStart w:id="30" w:name="Text51"/>
            <w:r>
              <w:rPr>
                <w:rFonts w:ascii="Arial" w:hAnsi="Arial"/>
                <w:sz w:val="14"/>
              </w:rPr>
              <w:fldChar w:fldCharType="begin">
                <w:ffData>
                  <w:name w:val="Text51"/>
                  <w:enabled/>
                  <w:calcOnExit w:val="0"/>
                  <w:statusText w:type="text" w:val="Enter the insurance code of the company carrying the coverage. 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 w:rsidRPr="00FF34AE"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30"/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40"/>
        </w:trPr>
        <w:tc>
          <w:tcPr>
            <w:tcW w:w="550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Text47"/>
                  <w:enabled/>
                  <w:calcOnExit w:val="0"/>
                  <w:statusText w:type="text" w:val="Enter the name of the provider to which the customer is restricted."/>
                  <w:textInput>
                    <w:format w:val="TITLE CASE"/>
                  </w:textInput>
                </w:ffData>
              </w:fldChar>
            </w:r>
            <w:bookmarkStart w:id="31" w:name="Text47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31"/>
          </w:p>
        </w:tc>
        <w:tc>
          <w:tcPr>
            <w:tcW w:w="3874" w:type="dxa"/>
            <w:gridSpan w:val="7"/>
            <w:tcBorders>
              <w:top w:val="single" w:sz="18" w:space="0" w:color="auto"/>
              <w:bottom w:val="single" w:sz="6" w:space="0" w:color="auto"/>
              <w:right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     </w:t>
            </w:r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individual who has third party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4"/>
              </w:rPr>
            </w:pPr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40"/>
        </w:trPr>
        <w:tc>
          <w:tcPr>
            <w:tcW w:w="550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ADDRESS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Text48"/>
                  <w:enabled/>
                  <w:calcOnExit w:val="0"/>
                  <w:statusText w:type="text" w:val="Enter the address of the provider to which the customer is restricted."/>
                  <w:textInput>
                    <w:format w:val="TITLE CASE"/>
                  </w:textInput>
                </w:ffData>
              </w:fldChar>
            </w:r>
            <w:bookmarkStart w:id="32" w:name="Text48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32"/>
          </w:p>
        </w:tc>
        <w:tc>
          <w:tcPr>
            <w:tcW w:w="3874" w:type="dxa"/>
            <w:gridSpan w:val="7"/>
            <w:tcBorders>
              <w:top w:val="nil"/>
              <w:bottom w:val="nil"/>
              <w:right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CO. </w:t>
            </w:r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insurance company carrying the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CODE 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insurance code of the company carrying the coverage. 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 w:rsidRPr="00FF34AE"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40"/>
        </w:trPr>
        <w:tc>
          <w:tcPr>
            <w:tcW w:w="550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provider to which the customer is restricted.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3874" w:type="dxa"/>
            <w:gridSpan w:val="7"/>
            <w:tcBorders>
              <w:top w:val="single" w:sz="18" w:space="0" w:color="auto"/>
              <w:bottom w:val="single" w:sz="6" w:space="0" w:color="auto"/>
              <w:right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     </w:t>
            </w:r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individual who has third party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4"/>
              </w:rPr>
            </w:pPr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40"/>
        </w:trPr>
        <w:tc>
          <w:tcPr>
            <w:tcW w:w="5504" w:type="dxa"/>
            <w:gridSpan w:val="9"/>
            <w:tcBorders>
              <w:top w:val="single" w:sz="6" w:space="0" w:color="auto"/>
              <w:bottom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ADDRESS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ress of the provider to which the customer is restricted.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3874" w:type="dxa"/>
            <w:gridSpan w:val="7"/>
            <w:tcBorders>
              <w:top w:val="nil"/>
              <w:bottom w:val="nil"/>
              <w:right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CO. </w:t>
            </w:r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insurance company carrying the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CODE 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insurance code of the company carrying the coverage. 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 w:rsidRPr="00FF34AE"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40"/>
        </w:trPr>
        <w:tc>
          <w:tcPr>
            <w:tcW w:w="5504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CASEWORKER SIGNATURE</w:t>
            </w:r>
          </w:p>
        </w:tc>
        <w:tc>
          <w:tcPr>
            <w:tcW w:w="3874" w:type="dxa"/>
            <w:gridSpan w:val="7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     </w:t>
            </w:r>
            <w:bookmarkStart w:id="33" w:name="Text81"/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Text81"/>
                  <w:enabled/>
                  <w:calcOnExit w:val="0"/>
                  <w:statusText w:type="text" w:val="Enter the name of the individual who has third party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  <w:bookmarkEnd w:id="33"/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FF34AE" w:rsidRDefault="00FF34AE">
            <w:pPr>
              <w:spacing w:before="40"/>
              <w:rPr>
                <w:rFonts w:ascii="Arial" w:hAnsi="Arial"/>
                <w:sz w:val="14"/>
              </w:rPr>
            </w:pPr>
          </w:p>
        </w:tc>
      </w:tr>
      <w:tr w:rsidR="00FF34A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hRule="exact" w:val="240"/>
        </w:trPr>
        <w:tc>
          <w:tcPr>
            <w:tcW w:w="5504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4AE" w:rsidRDefault="00F54F72">
            <w:pPr>
              <w:spacing w:before="40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40005</wp:posOffset>
                      </wp:positionV>
                      <wp:extent cx="46355" cy="635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5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4CFBC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3.15pt" to="5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" o:allowincell="f" strokeweight="2pt">
                      <v:stroke startarrowlength="short" endarrow="block" endarrowlength="short"/>
                    </v:line>
                  </w:pict>
                </mc:Fallback>
              </mc:AlternateContent>
            </w:r>
          </w:p>
        </w:tc>
        <w:tc>
          <w:tcPr>
            <w:tcW w:w="387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CO. </w:t>
            </w:r>
            <w:bookmarkStart w:id="34" w:name="Text82"/>
            <w:r w:rsidR="00E83315">
              <w:rPr>
                <w:rFonts w:ascii="Arial" w:hAnsi="Arial"/>
                <w:sz w:val="14"/>
              </w:rPr>
              <w:fldChar w:fldCharType="begin">
                <w:ffData>
                  <w:name w:val="Text82"/>
                  <w:enabled/>
                  <w:calcOnExit w:val="0"/>
                  <w:statusText w:type="text" w:val="Enter the name of the insurance company carrying the coverage."/>
                  <w:textInput/>
                </w:ffData>
              </w:fldChar>
            </w:r>
            <w:r w:rsidR="00E83315">
              <w:rPr>
                <w:rFonts w:ascii="Arial" w:hAnsi="Arial"/>
                <w:sz w:val="14"/>
              </w:rPr>
              <w:instrText xml:space="preserve"> FORMTEXT </w:instrText>
            </w:r>
            <w:r w:rsidR="00E83315" w:rsidRPr="00E83315">
              <w:rPr>
                <w:rFonts w:ascii="Arial" w:hAnsi="Arial"/>
                <w:sz w:val="14"/>
              </w:rPr>
            </w:r>
            <w:r w:rsidR="00E83315">
              <w:rPr>
                <w:rFonts w:ascii="Arial" w:hAnsi="Arial"/>
                <w:sz w:val="14"/>
              </w:rPr>
              <w:fldChar w:fldCharType="separate"/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noProof/>
                <w:sz w:val="14"/>
              </w:rPr>
              <w:t> </w:t>
            </w:r>
            <w:r w:rsidR="00E83315">
              <w:rPr>
                <w:rFonts w:ascii="Arial" w:hAnsi="Arial"/>
                <w:sz w:val="14"/>
              </w:rPr>
              <w:fldChar w:fldCharType="end"/>
            </w:r>
            <w:bookmarkEnd w:id="34"/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F34AE" w:rsidRDefault="00FF34AE">
            <w:pPr>
              <w:spacing w:before="40"/>
              <w:ind w:left="-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INS. CODE 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statusText w:type="text" w:val="Enter the insurance code of the company carrying the coverage. 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 w:rsidRPr="00FF34AE"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FF34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719" w:type="dxa"/>
            <w:gridSpan w:val="7"/>
          </w:tcPr>
          <w:p w:rsidR="00FF34AE" w:rsidRDefault="00FF34AE">
            <w:pPr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MO 886-0697 (8-94)/E 04-2004</w:t>
            </w:r>
          </w:p>
        </w:tc>
        <w:tc>
          <w:tcPr>
            <w:tcW w:w="6292" w:type="dxa"/>
            <w:gridSpan w:val="13"/>
          </w:tcPr>
          <w:p w:rsidR="00FF34AE" w:rsidRDefault="00FF34A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4"/>
              </w:rPr>
              <w:t>RETAIN 12 MONTHS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sz w:val="12"/>
              </w:rPr>
              <w:t>IM-29 (R8-94)/E 04-2004</w:t>
            </w:r>
          </w:p>
        </w:tc>
      </w:tr>
    </w:tbl>
    <w:p w:rsidR="00FF34AE" w:rsidRDefault="00FF34AE">
      <w:pPr>
        <w:ind w:left="-72"/>
        <w:rPr>
          <w:rFonts w:ascii="Arial" w:hAnsi="Arial"/>
        </w:rPr>
        <w:sectPr w:rsidR="00FF34AE">
          <w:pgSz w:w="12240" w:h="15840"/>
          <w:pgMar w:top="576" w:right="720" w:bottom="576" w:left="720" w:header="720" w:footer="720" w:gutter="0"/>
          <w:cols w:space="720"/>
        </w:sectPr>
      </w:pPr>
    </w:p>
    <w:p w:rsidR="00FF34AE" w:rsidRDefault="00FF34AE">
      <w:pPr>
        <w:rPr>
          <w:rFonts w:ascii="Arial" w:hAnsi="Arial"/>
        </w:rPr>
      </w:pPr>
    </w:p>
    <w:p w:rsidR="00FF34AE" w:rsidRDefault="00FF34AE">
      <w:pPr>
        <w:pStyle w:val="EnvelopeAddress"/>
        <w:framePr w:wrap="auto" w:vAnchor="page" w:y="3025"/>
      </w:pPr>
      <w:r>
        <w:br w:type="page"/>
      </w:r>
      <w:r>
        <w:tab/>
      </w:r>
      <w:r>
        <w:fldChar w:fldCharType="begin">
          <w:ffData>
            <w:name w:val="EnvelopeName"/>
            <w:enabled/>
            <w:calcOnExit w:val="0"/>
            <w:statusText w:type="text" w:val="Return Address - Enter the addressee's name."/>
            <w:textInput>
              <w:format w:val="UPPERCASE"/>
            </w:textInput>
          </w:ffData>
        </w:fldChar>
      </w:r>
      <w:bookmarkStart w:id="35" w:name="EnvelopeName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5"/>
    </w:p>
    <w:p w:rsidR="00FF34AE" w:rsidRDefault="006E7311">
      <w:pPr>
        <w:pStyle w:val="EnvelopeAddress"/>
        <w:framePr w:wrap="auto" w:vAnchor="page" w:y="3025"/>
      </w:pPr>
      <w:r>
        <w:tab/>
      </w:r>
      <w:r w:rsidR="00FF34AE">
        <w:fldChar w:fldCharType="begin">
          <w:ffData>
            <w:name w:val="EnvelopeMailing"/>
            <w:enabled/>
            <w:calcOnExit w:val="0"/>
            <w:statusText w:type="text" w:val="Enter the addressee's mailing address"/>
            <w:textInput>
              <w:format w:val="UPPERCASE"/>
            </w:textInput>
          </w:ffData>
        </w:fldChar>
      </w:r>
      <w:bookmarkStart w:id="36" w:name="EnvelopeMailing"/>
      <w:r w:rsidR="00FF34AE">
        <w:instrText xml:space="preserve"> FORMTEXT </w:instrText>
      </w:r>
      <w:r w:rsidR="00FF34AE">
        <w:fldChar w:fldCharType="separate"/>
      </w:r>
      <w:r w:rsidR="00FF34AE">
        <w:t> </w:t>
      </w:r>
      <w:r w:rsidR="00FF34AE">
        <w:t> </w:t>
      </w:r>
      <w:r w:rsidR="00FF34AE">
        <w:t> </w:t>
      </w:r>
      <w:r w:rsidR="00FF34AE">
        <w:t> </w:t>
      </w:r>
      <w:r w:rsidR="00FF34AE">
        <w:t> </w:t>
      </w:r>
      <w:r w:rsidR="00FF34AE">
        <w:fldChar w:fldCharType="end"/>
      </w:r>
      <w:bookmarkEnd w:id="36"/>
    </w:p>
    <w:p w:rsidR="00FF34AE" w:rsidRDefault="00FF34AE">
      <w:pPr>
        <w:pStyle w:val="EnvelopeAddress"/>
        <w:framePr w:wrap="auto" w:vAnchor="page" w:y="3025"/>
      </w:pPr>
      <w:r>
        <w:tab/>
      </w:r>
      <w:r>
        <w:fldChar w:fldCharType="begin">
          <w:ffData>
            <w:name w:val="EnvelopeCity"/>
            <w:enabled/>
            <w:calcOnExit w:val="0"/>
            <w:statusText w:type="text" w:val="Enter the addressee's city"/>
            <w:textInput>
              <w:format w:val="UPPERCASE"/>
            </w:textInput>
          </w:ffData>
        </w:fldChar>
      </w:r>
      <w:bookmarkStart w:id="37" w:name="EnvelopeCity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7"/>
      <w:r>
        <w:t xml:space="preserve"> </w:t>
      </w:r>
      <w:r>
        <w:fldChar w:fldCharType="begin">
          <w:ffData>
            <w:name w:val="EnvelopeState"/>
            <w:enabled/>
            <w:calcOnExit w:val="0"/>
            <w:statusText w:type="text" w:val="Enter the addressee's state"/>
            <w:textInput>
              <w:maxLength w:val="2"/>
              <w:format w:val="UPPERCASE"/>
            </w:textInput>
          </w:ffData>
        </w:fldChar>
      </w:r>
      <w:bookmarkStart w:id="38" w:name="EnvelopeState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fldChar w:fldCharType="end"/>
      </w:r>
      <w:bookmarkEnd w:id="38"/>
      <w:r w:rsidR="00BB1379">
        <w:t xml:space="preserve"> </w:t>
      </w:r>
      <w:r>
        <w:t xml:space="preserve"> </w:t>
      </w:r>
      <w:bookmarkStart w:id="39" w:name="EnvelopeZIP"/>
      <w:r w:rsidR="00B41061">
        <w:fldChar w:fldCharType="begin">
          <w:ffData>
            <w:name w:val="EnvelopeZIP"/>
            <w:enabled/>
            <w:calcOnExit w:val="0"/>
            <w:statusText w:type="text" w:val="Enter the addressee's ZIP Code"/>
            <w:textInput>
              <w:maxLength w:val="5"/>
            </w:textInput>
          </w:ffData>
        </w:fldChar>
      </w:r>
      <w:r w:rsidR="00B41061">
        <w:instrText xml:space="preserve"> FORMTEXT </w:instrText>
      </w:r>
      <w:r w:rsidR="00B41061">
        <w:fldChar w:fldCharType="separate"/>
      </w:r>
      <w:r w:rsidR="00B41061">
        <w:rPr>
          <w:noProof/>
        </w:rPr>
        <w:t> </w:t>
      </w:r>
      <w:r w:rsidR="00B41061">
        <w:rPr>
          <w:noProof/>
        </w:rPr>
        <w:t> </w:t>
      </w:r>
      <w:r w:rsidR="00B41061">
        <w:rPr>
          <w:noProof/>
        </w:rPr>
        <w:t> </w:t>
      </w:r>
      <w:r w:rsidR="00B41061">
        <w:rPr>
          <w:noProof/>
        </w:rPr>
        <w:t> </w:t>
      </w:r>
      <w:r w:rsidR="00B41061">
        <w:rPr>
          <w:noProof/>
        </w:rPr>
        <w:t> </w:t>
      </w:r>
      <w:r w:rsidR="00B41061">
        <w:fldChar w:fldCharType="end"/>
      </w:r>
      <w:bookmarkEnd w:id="39"/>
    </w:p>
    <w:p w:rsidR="00FF34AE" w:rsidRDefault="00FF34AE">
      <w:pPr>
        <w:ind w:left="-72"/>
        <w:rPr>
          <w:rFonts w:ascii="Arial" w:hAnsi="Arial"/>
        </w:rPr>
      </w:pPr>
    </w:p>
    <w:sectPr w:rsidR="00FF34AE">
      <w:pgSz w:w="13680" w:h="5947" w:orient="landscape" w:code="20"/>
      <w:pgMar w:top="450" w:right="864" w:bottom="100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5tuvAEP6+SpRNAI7ygrZaHCLwD/Yp5jR03MFD1AvVpLukh9HRYSXxSF2oGci2U75fAiiQyiFWJKcDPQh6jrBA==" w:salt="q1ccbNohNVZh3eLxLvaQ4g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72"/>
    <w:rsid w:val="006E7311"/>
    <w:rsid w:val="00893893"/>
    <w:rsid w:val="00B41061"/>
    <w:rsid w:val="00BB1379"/>
    <w:rsid w:val="00DF6CBB"/>
    <w:rsid w:val="00E83315"/>
    <w:rsid w:val="00F54F72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5:chartTrackingRefBased/>
  <w15:docId w15:val="{A0F5C1C9-4EC1-4AA2-9E52-2B2B1558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ing%20Pages\DSS-WEB-TEST\cd\info\forms\word\im-2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im-29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IM-29</vt:lpstr>
    </vt:vector>
  </TitlesOfParts>
  <Company>Missouri Department of Social Services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IM-29</dc:title>
  <dc:subject>Medicaid Eligibility Authorization</dc:subject>
  <dc:creator>Wright, Renee</dc:creator>
  <cp:keywords/>
  <dc:description>rev 8-94 Word 2003</dc:description>
  <cp:lastModifiedBy>Wright, Renee</cp:lastModifiedBy>
  <cp:revision>1</cp:revision>
  <cp:lastPrinted>1999-05-28T18:53:00Z</cp:lastPrinted>
  <dcterms:created xsi:type="dcterms:W3CDTF">2021-03-16T20:55:00Z</dcterms:created>
  <dcterms:modified xsi:type="dcterms:W3CDTF">2021-03-16T20:56:00Z</dcterms:modified>
</cp:coreProperties>
</file>